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38300" w14:textId="4E2EA442" w:rsidR="000D5E1B" w:rsidRDefault="00DA0DD0" w:rsidP="000D5E1B">
      <w:pPr>
        <w:jc w:val="center"/>
        <w:rPr>
          <w:szCs w:val="22"/>
        </w:rPr>
      </w:pPr>
      <w:r>
        <w:rPr>
          <w:szCs w:val="22"/>
        </w:rPr>
        <w:t xml:space="preserve">INDIANA STATE </w:t>
      </w:r>
      <w:r w:rsidR="000D5E1B" w:rsidRPr="00DA0DD0">
        <w:rPr>
          <w:szCs w:val="22"/>
        </w:rPr>
        <w:t>MEDICAL ASSOCIATION HOUSE OF DELEGATES</w:t>
      </w:r>
    </w:p>
    <w:p w14:paraId="447228B5" w14:textId="77777777" w:rsidR="000D5E1B" w:rsidRPr="00DA0DD0" w:rsidRDefault="000D5E1B" w:rsidP="00E76087">
      <w:pPr>
        <w:rPr>
          <w:szCs w:val="22"/>
        </w:rPr>
      </w:pPr>
    </w:p>
    <w:p w14:paraId="43AEC291" w14:textId="77777777" w:rsidR="000D5E1B" w:rsidRPr="00DA0DD0" w:rsidRDefault="000D5E1B" w:rsidP="000D5E1B">
      <w:pPr>
        <w:jc w:val="center"/>
        <w:rPr>
          <w:szCs w:val="22"/>
        </w:rPr>
      </w:pPr>
    </w:p>
    <w:p w14:paraId="570AEFFE" w14:textId="625A519A" w:rsidR="00AA523E" w:rsidRDefault="00AA523E" w:rsidP="00AA523E">
      <w:pPr>
        <w:tabs>
          <w:tab w:val="left" w:pos="1800"/>
        </w:tabs>
        <w:ind w:left="1800" w:hanging="1800"/>
        <w:rPr>
          <w:szCs w:val="22"/>
        </w:rPr>
      </w:pPr>
      <w:bookmarkStart w:id="0" w:name="ResNum"/>
      <w:r w:rsidRPr="00DA0DD0">
        <w:rPr>
          <w:szCs w:val="22"/>
        </w:rPr>
        <w:t>Resolution:</w:t>
      </w:r>
      <w:r w:rsidRPr="00DA0DD0">
        <w:rPr>
          <w:szCs w:val="22"/>
        </w:rPr>
        <w:tab/>
      </w:r>
      <w:r>
        <w:rPr>
          <w:szCs w:val="22"/>
        </w:rPr>
        <w:t>26-XX [</w:t>
      </w:r>
      <w:r w:rsidRPr="00DA0DD0">
        <w:rPr>
          <w:szCs w:val="22"/>
        </w:rPr>
        <w:t xml:space="preserve">Assigned by </w:t>
      </w:r>
      <w:r>
        <w:rPr>
          <w:szCs w:val="22"/>
        </w:rPr>
        <w:t>ISMA Staff]</w:t>
      </w:r>
    </w:p>
    <w:bookmarkEnd w:id="0"/>
    <w:p w14:paraId="0611CE2D" w14:textId="1D089FAA" w:rsidR="000D5E1B" w:rsidRDefault="000D5E1B" w:rsidP="00996651">
      <w:pPr>
        <w:rPr>
          <w:szCs w:val="22"/>
        </w:rPr>
      </w:pPr>
    </w:p>
    <w:p w14:paraId="01487F75" w14:textId="0863D4D7" w:rsidR="00D109A1" w:rsidRPr="00DA0DD0" w:rsidRDefault="00D109A1" w:rsidP="00D109A1">
      <w:pPr>
        <w:tabs>
          <w:tab w:val="left" w:pos="1800"/>
        </w:tabs>
        <w:ind w:left="1800" w:hanging="1800"/>
        <w:rPr>
          <w:szCs w:val="22"/>
        </w:rPr>
      </w:pPr>
      <w:r>
        <w:rPr>
          <w:szCs w:val="22"/>
        </w:rPr>
        <w:t>Resolution Title</w:t>
      </w:r>
      <w:r w:rsidRPr="00DA0DD0">
        <w:rPr>
          <w:szCs w:val="22"/>
        </w:rPr>
        <w:t>:</w:t>
      </w:r>
      <w:r w:rsidRPr="00DA0DD0">
        <w:rPr>
          <w:szCs w:val="22"/>
        </w:rPr>
        <w:tab/>
      </w:r>
      <w:sdt>
        <w:sdtPr>
          <w:rPr>
            <w:szCs w:val="22"/>
          </w:rPr>
          <w:alias w:val="Enter resolution title."/>
          <w:tag w:val="Resolution Title"/>
          <w:id w:val="-1845078785"/>
          <w:placeholder>
            <w:docPart w:val="6437F352BEB1449AAB1838ABDA72ED7C"/>
          </w:placeholder>
          <w:temporary/>
          <w:showingPlcHdr/>
          <w15:color w:val="FF0000"/>
          <w:text w:multiLine="1"/>
        </w:sdtPr>
        <w:sdtEndPr/>
        <w:sdtContent>
          <w:r w:rsidRPr="00DA0DD0">
            <w:rPr>
              <w:rStyle w:val="PlaceholderText"/>
              <w:szCs w:val="22"/>
            </w:rPr>
            <w:t>Click or tap here to enter text.</w:t>
          </w:r>
        </w:sdtContent>
      </w:sdt>
    </w:p>
    <w:p w14:paraId="62493A68" w14:textId="77777777" w:rsidR="00D109A1" w:rsidRPr="00DA0DD0" w:rsidRDefault="00D109A1" w:rsidP="00996651">
      <w:pPr>
        <w:rPr>
          <w:szCs w:val="22"/>
        </w:rPr>
      </w:pPr>
    </w:p>
    <w:p w14:paraId="6EF0BCE0" w14:textId="1EE1885D" w:rsidR="000D5E1B" w:rsidRPr="00DA0DD0" w:rsidRDefault="000D5E1B" w:rsidP="000D5E1B">
      <w:pPr>
        <w:tabs>
          <w:tab w:val="left" w:pos="1800"/>
        </w:tabs>
        <w:ind w:left="1800" w:hanging="1800"/>
        <w:rPr>
          <w:szCs w:val="22"/>
        </w:rPr>
      </w:pPr>
      <w:r w:rsidRPr="00DA0DD0">
        <w:rPr>
          <w:szCs w:val="22"/>
        </w:rPr>
        <w:t>Introduced by:</w:t>
      </w:r>
      <w:r w:rsidR="00E66FA9" w:rsidRPr="00DA0DD0">
        <w:rPr>
          <w:szCs w:val="22"/>
        </w:rPr>
        <w:tab/>
      </w:r>
      <w:sdt>
        <w:sdtPr>
          <w:rPr>
            <w:szCs w:val="22"/>
          </w:rPr>
          <w:alias w:val="Enter author(s)' name(s) (e.g., Name, MD/DO; Name, MSS). "/>
          <w:tag w:val="Author Name(s)"/>
          <w:id w:val="-1706560441"/>
          <w:placeholder>
            <w:docPart w:val="FB253A6919D24A54B12D1D6DF487EE52"/>
          </w:placeholder>
          <w:temporary/>
          <w:showingPlcHdr/>
          <w15:color w:val="FF0000"/>
          <w:text w:multiLine="1"/>
        </w:sdtPr>
        <w:sdtEndPr/>
        <w:sdtContent>
          <w:r w:rsidR="00E66FA9" w:rsidRPr="00DA0DD0">
            <w:rPr>
              <w:rStyle w:val="PlaceholderText"/>
              <w:szCs w:val="22"/>
            </w:rPr>
            <w:t>Click or tap here to enter text.</w:t>
          </w:r>
        </w:sdtContent>
      </w:sdt>
    </w:p>
    <w:p w14:paraId="384A0721" w14:textId="77777777" w:rsidR="00D109A1" w:rsidRDefault="00D109A1" w:rsidP="006B2771">
      <w:pPr>
        <w:tabs>
          <w:tab w:val="left" w:pos="1800"/>
        </w:tabs>
        <w:ind w:left="1800" w:hanging="1800"/>
        <w:rPr>
          <w:szCs w:val="22"/>
        </w:rPr>
      </w:pPr>
    </w:p>
    <w:p w14:paraId="4A63AC98" w14:textId="459C0AFF" w:rsidR="006B2771" w:rsidRDefault="000D5E1B" w:rsidP="006B2771">
      <w:pPr>
        <w:tabs>
          <w:tab w:val="left" w:pos="1800"/>
        </w:tabs>
        <w:ind w:left="1800" w:hanging="1800"/>
        <w:rPr>
          <w:szCs w:val="22"/>
        </w:rPr>
      </w:pPr>
      <w:r w:rsidRPr="00DA0DD0">
        <w:rPr>
          <w:szCs w:val="22"/>
        </w:rPr>
        <w:t>Referred to:</w:t>
      </w:r>
      <w:r w:rsidRPr="00DA0DD0">
        <w:rPr>
          <w:szCs w:val="22"/>
        </w:rPr>
        <w:tab/>
      </w:r>
      <w:r w:rsidR="006B2771" w:rsidRPr="00DA0DD0">
        <w:rPr>
          <w:szCs w:val="22"/>
        </w:rPr>
        <w:t xml:space="preserve">Reference Committee </w:t>
      </w:r>
      <w:r w:rsidR="001025B8">
        <w:rPr>
          <w:szCs w:val="22"/>
        </w:rPr>
        <w:t>[</w:t>
      </w:r>
      <w:r w:rsidR="00445317" w:rsidRPr="00DA0DD0">
        <w:rPr>
          <w:szCs w:val="22"/>
        </w:rPr>
        <w:t>Assigned by</w:t>
      </w:r>
      <w:r w:rsidR="00862BA6">
        <w:rPr>
          <w:szCs w:val="22"/>
        </w:rPr>
        <w:t xml:space="preserve"> the</w:t>
      </w:r>
      <w:r w:rsidR="00401D27">
        <w:rPr>
          <w:szCs w:val="22"/>
        </w:rPr>
        <w:t xml:space="preserve"> Speaker of the House</w:t>
      </w:r>
      <w:r w:rsidR="001025B8">
        <w:rPr>
          <w:szCs w:val="22"/>
        </w:rPr>
        <w:t>]</w:t>
      </w:r>
    </w:p>
    <w:p w14:paraId="7F15272E" w14:textId="67AEA8D0" w:rsidR="0053196C" w:rsidRPr="00DA0DD0" w:rsidRDefault="0053196C" w:rsidP="00BD1F91">
      <w:pPr>
        <w:pBdr>
          <w:bottom w:val="single" w:sz="6" w:space="1" w:color="auto"/>
        </w:pBdr>
        <w:tabs>
          <w:tab w:val="left" w:pos="1800"/>
        </w:tabs>
        <w:rPr>
          <w:szCs w:val="22"/>
        </w:rPr>
      </w:pPr>
    </w:p>
    <w:p w14:paraId="328F1EDC" w14:textId="379FBBF5" w:rsidR="000D5E1B" w:rsidRPr="00DA0DD0" w:rsidRDefault="000D5E1B" w:rsidP="000D5E1B">
      <w:pPr>
        <w:rPr>
          <w:szCs w:val="22"/>
        </w:rPr>
      </w:pPr>
    </w:p>
    <w:p w14:paraId="56D0F5B2" w14:textId="77777777" w:rsidR="000D5E1B" w:rsidRPr="00DA0DD0" w:rsidRDefault="000D5E1B" w:rsidP="000D5E1B">
      <w:pPr>
        <w:rPr>
          <w:szCs w:val="22"/>
        </w:rPr>
        <w:sectPr w:rsidR="000D5E1B" w:rsidRPr="00DA0DD0" w:rsidSect="000D5E1B">
          <w:headerReference w:type="default" r:id="rId8"/>
          <w:type w:val="continuous"/>
          <w:pgSz w:w="12240" w:h="15840" w:code="1"/>
          <w:pgMar w:top="1440" w:right="1152" w:bottom="720" w:left="1728" w:header="720" w:footer="720" w:gutter="0"/>
          <w:cols w:space="720"/>
          <w:titlePg/>
          <w:docGrid w:linePitch="299"/>
        </w:sectPr>
      </w:pPr>
    </w:p>
    <w:p w14:paraId="3E5A498D" w14:textId="2322CD93" w:rsidR="00C97F57" w:rsidRPr="00FA5045" w:rsidRDefault="00C97F57" w:rsidP="00C97F57">
      <w:pPr>
        <w:rPr>
          <w:rFonts w:cs="Arial"/>
          <w:szCs w:val="22"/>
        </w:rPr>
      </w:pPr>
      <w:proofErr w:type="gramStart"/>
      <w:r w:rsidRPr="00FA5045">
        <w:rPr>
          <w:rFonts w:cs="Arial"/>
          <w:szCs w:val="22"/>
        </w:rPr>
        <w:t>Whereas,</w:t>
      </w:r>
      <w:proofErr w:type="gramEnd"/>
      <w:r w:rsidRPr="00FA504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Do not capitalize first letter of each whereas statement."/>
          <w:tag w:val="Capitalize first letter of each whereas and end with"/>
          <w:id w:val="-1340618682"/>
          <w:placeholder>
            <w:docPart w:val="7379A50E3AFE4D8E8598FEBFA697E344"/>
          </w:placeholder>
          <w:temporary/>
          <w:showingPlcHdr/>
          <w15:color w:val="FF0000"/>
          <w:text w:multiLine="1"/>
        </w:sdtPr>
        <w:sdtEndPr/>
        <w:sdtContent>
          <w:r w:rsidRPr="00FA5045">
            <w:rPr>
              <w:rStyle w:val="PlaceholderText"/>
              <w:szCs w:val="22"/>
            </w:rPr>
            <w:t>Click or tap here to enter text.</w:t>
          </w:r>
        </w:sdtContent>
      </w:sdt>
      <w:r w:rsidRPr="00FA5045">
        <w:rPr>
          <w:rFonts w:cs="Arial"/>
          <w:szCs w:val="22"/>
        </w:rPr>
        <w:t>; and</w:t>
      </w:r>
    </w:p>
    <w:p w14:paraId="30CC1EBC" w14:textId="77777777" w:rsidR="0001634F" w:rsidRPr="00FA5045" w:rsidRDefault="0001634F" w:rsidP="007A1536">
      <w:pPr>
        <w:rPr>
          <w:rFonts w:cs="Arial"/>
          <w:szCs w:val="22"/>
        </w:rPr>
      </w:pPr>
    </w:p>
    <w:p w14:paraId="3A9A44A9" w14:textId="77777777" w:rsidR="0001634F" w:rsidRPr="00FA5045" w:rsidRDefault="0001634F" w:rsidP="0001634F">
      <w:pPr>
        <w:rPr>
          <w:szCs w:val="22"/>
        </w:rPr>
        <w:sectPr w:rsidR="0001634F" w:rsidRPr="00FA5045" w:rsidSect="0001634F">
          <w:headerReference w:type="default" r:id="rId9"/>
          <w:type w:val="continuous"/>
          <w:pgSz w:w="12240" w:h="15840" w:code="1"/>
          <w:pgMar w:top="1440" w:right="1152" w:bottom="720" w:left="1728" w:header="720" w:footer="720" w:gutter="0"/>
          <w:lnNumType w:countBy="1" w:restart="continuous"/>
          <w:cols w:space="720"/>
          <w:titlePg/>
          <w:docGrid w:linePitch="299"/>
        </w:sectPr>
      </w:pPr>
    </w:p>
    <w:p w14:paraId="77893DC7" w14:textId="1C5D5C01" w:rsidR="00B73BBC" w:rsidRPr="00FA5045" w:rsidRDefault="00B73BBC" w:rsidP="00B73BBC">
      <w:pPr>
        <w:rPr>
          <w:rFonts w:cs="Arial"/>
          <w:szCs w:val="22"/>
        </w:rPr>
      </w:pPr>
      <w:proofErr w:type="gramStart"/>
      <w:r w:rsidRPr="00FA5045">
        <w:rPr>
          <w:rFonts w:cs="Arial"/>
          <w:szCs w:val="22"/>
        </w:rPr>
        <w:t>Whereas,</w:t>
      </w:r>
      <w:proofErr w:type="gramEnd"/>
      <w:r w:rsidRPr="00FA504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Do not capitalize first letter of each whereas statement."/>
          <w:tag w:val="Capitalize first letter of each whereas and end with"/>
          <w:id w:val="1494914087"/>
          <w:placeholder>
            <w:docPart w:val="1923077225EA4450BDC9A17799A206D7"/>
          </w:placeholder>
          <w:temporary/>
          <w:showingPlcHdr/>
          <w15:color w:val="FF0000"/>
          <w:text w:multiLine="1"/>
        </w:sdtPr>
        <w:sdtEndPr/>
        <w:sdtContent>
          <w:r w:rsidRPr="00FA5045">
            <w:rPr>
              <w:rStyle w:val="PlaceholderText"/>
              <w:szCs w:val="22"/>
            </w:rPr>
            <w:t>Click or tap here to enter text.</w:t>
          </w:r>
        </w:sdtContent>
      </w:sdt>
      <w:r w:rsidRPr="00FA5045">
        <w:rPr>
          <w:rFonts w:cs="Arial"/>
          <w:szCs w:val="22"/>
        </w:rPr>
        <w:t>; and</w:t>
      </w:r>
    </w:p>
    <w:p w14:paraId="64930D66" w14:textId="77777777" w:rsidR="009C4D8C" w:rsidRPr="00FA5045" w:rsidRDefault="009C4D8C" w:rsidP="009C4D8C">
      <w:pPr>
        <w:rPr>
          <w:rFonts w:cs="Arial"/>
          <w:szCs w:val="22"/>
        </w:rPr>
      </w:pPr>
    </w:p>
    <w:p w14:paraId="1665EBAC" w14:textId="17BD6DA0" w:rsidR="00B73BBC" w:rsidRPr="00FA5045" w:rsidRDefault="00B73BBC" w:rsidP="00B73BBC">
      <w:pPr>
        <w:rPr>
          <w:rFonts w:cs="Arial"/>
          <w:szCs w:val="22"/>
        </w:rPr>
      </w:pPr>
      <w:proofErr w:type="gramStart"/>
      <w:r w:rsidRPr="00FA5045">
        <w:rPr>
          <w:rFonts w:cs="Arial"/>
          <w:szCs w:val="22"/>
        </w:rPr>
        <w:t>Whereas,</w:t>
      </w:r>
      <w:proofErr w:type="gramEnd"/>
      <w:r w:rsidRPr="00FA504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Do not capitalize first letter of each whereas statement."/>
          <w:tag w:val="Capitalize first letter of each whereas and end with"/>
          <w:id w:val="-600576023"/>
          <w:placeholder>
            <w:docPart w:val="1CCE645ACBB14BB29674BE11DB5D8734"/>
          </w:placeholder>
          <w:temporary/>
          <w:showingPlcHdr/>
          <w15:color w:val="FF0000"/>
          <w:text w:multiLine="1"/>
        </w:sdtPr>
        <w:sdtEndPr/>
        <w:sdtContent>
          <w:r w:rsidRPr="00FA5045">
            <w:rPr>
              <w:rStyle w:val="PlaceholderText"/>
              <w:szCs w:val="22"/>
            </w:rPr>
            <w:t>Click or tap here to enter text.</w:t>
          </w:r>
        </w:sdtContent>
      </w:sdt>
      <w:r w:rsidRPr="00FA5045">
        <w:rPr>
          <w:rFonts w:cs="Arial"/>
          <w:szCs w:val="22"/>
        </w:rPr>
        <w:t xml:space="preserve">; and </w:t>
      </w:r>
    </w:p>
    <w:p w14:paraId="46F81D7B" w14:textId="77777777" w:rsidR="009C4D8C" w:rsidRPr="00FA5045" w:rsidRDefault="009C4D8C" w:rsidP="009C4D8C">
      <w:pPr>
        <w:rPr>
          <w:rFonts w:cs="Arial"/>
          <w:szCs w:val="22"/>
        </w:rPr>
      </w:pPr>
    </w:p>
    <w:p w14:paraId="399037E1" w14:textId="06192CAF" w:rsidR="007A1536" w:rsidRPr="00FA5045" w:rsidRDefault="00B73BBC" w:rsidP="007A1536">
      <w:pPr>
        <w:rPr>
          <w:rFonts w:cs="Arial"/>
          <w:szCs w:val="22"/>
        </w:rPr>
      </w:pPr>
      <w:proofErr w:type="gramStart"/>
      <w:r w:rsidRPr="00FA5045">
        <w:rPr>
          <w:rFonts w:cs="Arial"/>
          <w:szCs w:val="22"/>
        </w:rPr>
        <w:t>Whereas,</w:t>
      </w:r>
      <w:proofErr w:type="gramEnd"/>
      <w:r w:rsidRPr="00FA504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Do not capitalize first letter of each whereas statement."/>
          <w:tag w:val="Capitalize first letter of each whereas and end with"/>
          <w:id w:val="1214775733"/>
          <w:placeholder>
            <w:docPart w:val="1FADFA9C07B7491887080AB886EA0D80"/>
          </w:placeholder>
          <w:temporary/>
          <w:showingPlcHdr/>
          <w15:color w:val="FF0000"/>
          <w:text w:multiLine="1"/>
        </w:sdtPr>
        <w:sdtEndPr/>
        <w:sdtContent>
          <w:r w:rsidRPr="00FA5045">
            <w:rPr>
              <w:rStyle w:val="PlaceholderText"/>
              <w:szCs w:val="22"/>
            </w:rPr>
            <w:t>Click or tap here to enter text.</w:t>
          </w:r>
        </w:sdtContent>
      </w:sdt>
      <w:r w:rsidR="00FA654A" w:rsidRPr="00FA5045">
        <w:rPr>
          <w:rFonts w:cs="Arial"/>
          <w:szCs w:val="22"/>
        </w:rPr>
        <w:t xml:space="preserve">; </w:t>
      </w:r>
      <w:r w:rsidR="00BD0AD1" w:rsidRPr="00FA5045">
        <w:rPr>
          <w:rFonts w:cs="Arial"/>
          <w:szCs w:val="22"/>
        </w:rPr>
        <w:t>therefore</w:t>
      </w:r>
      <w:r w:rsidR="00795BBD" w:rsidRPr="00FA5045">
        <w:rPr>
          <w:rFonts w:cs="Arial"/>
          <w:szCs w:val="22"/>
        </w:rPr>
        <w:t>,</w:t>
      </w:r>
      <w:r w:rsidR="00BD0AD1" w:rsidRPr="00FA5045">
        <w:rPr>
          <w:rFonts w:cs="Arial"/>
          <w:szCs w:val="22"/>
        </w:rPr>
        <w:t xml:space="preserve"> be it</w:t>
      </w:r>
    </w:p>
    <w:p w14:paraId="6CBC908C" w14:textId="77777777" w:rsidR="007A1536" w:rsidRPr="00FA5045" w:rsidRDefault="007A1536" w:rsidP="007A1536">
      <w:pPr>
        <w:rPr>
          <w:rFonts w:cs="Arial"/>
          <w:szCs w:val="22"/>
        </w:rPr>
      </w:pPr>
    </w:p>
    <w:p w14:paraId="6C8CB8A6" w14:textId="1C05B5B3" w:rsidR="007A1536" w:rsidRPr="00FA5045" w:rsidRDefault="007A1536" w:rsidP="007A1536">
      <w:pPr>
        <w:rPr>
          <w:rFonts w:cs="Arial"/>
          <w:szCs w:val="22"/>
        </w:rPr>
      </w:pPr>
      <w:r w:rsidRPr="00FA5045">
        <w:rPr>
          <w:rFonts w:cs="Arial"/>
          <w:szCs w:val="22"/>
        </w:rPr>
        <w:t xml:space="preserve">RESOLVED, </w:t>
      </w:r>
      <w:r w:rsidR="00B73BBC" w:rsidRPr="00FA5045">
        <w:rPr>
          <w:rFonts w:cs="Arial"/>
          <w:szCs w:val="22"/>
        </w:rPr>
        <w:t>t</w:t>
      </w:r>
      <w:r w:rsidRPr="00FA5045">
        <w:rPr>
          <w:rFonts w:cs="Arial"/>
          <w:szCs w:val="22"/>
        </w:rPr>
        <w:t xml:space="preserve">hat </w:t>
      </w:r>
      <w:r w:rsidR="00687D5E" w:rsidRPr="00FA5045">
        <w:rPr>
          <w:rFonts w:cs="Arial"/>
          <w:szCs w:val="22"/>
        </w:rPr>
        <w:t>the ISMA</w:t>
      </w:r>
      <w:r w:rsidR="00126E21" w:rsidRPr="00FA504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enter first resolved"/>
          <w:tag w:val="enter first resolved"/>
          <w:id w:val="1862006767"/>
          <w:placeholder>
            <w:docPart w:val="DefaultPlaceholder_-1854013440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</w:rPr>
              <w:alias w:val="Enter first resolved statement."/>
              <w:tag w:val="First Resolved Statement"/>
              <w:id w:val="-113830182"/>
              <w:placeholder>
                <w:docPart w:val="BCDDC0A24071436AB7CE24EAF8E27414"/>
              </w:placeholder>
              <w:temporary/>
              <w:showingPlcHdr/>
              <w15:color w:val="FF0000"/>
              <w:text w:multiLine="1"/>
            </w:sdtPr>
            <w:sdtEndPr/>
            <w:sdtContent>
              <w:r w:rsidR="005C0673" w:rsidRPr="00FA5045">
                <w:rPr>
                  <w:rStyle w:val="PlaceholderText"/>
                  <w:szCs w:val="22"/>
                </w:rPr>
                <w:t>Click or tap here to enter text.</w:t>
              </w:r>
            </w:sdtContent>
          </w:sdt>
        </w:sdtContent>
      </w:sdt>
      <w:r w:rsidRPr="00FA5045">
        <w:rPr>
          <w:rFonts w:cs="Arial"/>
          <w:szCs w:val="22"/>
        </w:rPr>
        <w:t>; and be it further</w:t>
      </w:r>
    </w:p>
    <w:p w14:paraId="6D949703" w14:textId="77777777" w:rsidR="007A1536" w:rsidRPr="00FA5045" w:rsidRDefault="007A1536" w:rsidP="007A1536">
      <w:pPr>
        <w:rPr>
          <w:rFonts w:cs="Arial"/>
          <w:szCs w:val="22"/>
        </w:rPr>
      </w:pPr>
    </w:p>
    <w:p w14:paraId="78723EB4" w14:textId="4AF0D776" w:rsidR="007A1536" w:rsidRPr="00FA5045" w:rsidRDefault="007A1536" w:rsidP="007A1536">
      <w:pPr>
        <w:rPr>
          <w:rFonts w:cs="Arial"/>
          <w:szCs w:val="22"/>
        </w:rPr>
      </w:pPr>
      <w:r w:rsidRPr="00FA5045">
        <w:rPr>
          <w:rFonts w:cs="Arial"/>
          <w:szCs w:val="22"/>
        </w:rPr>
        <w:t xml:space="preserve">RESOLVED, </w:t>
      </w:r>
      <w:r w:rsidR="00187FA1" w:rsidRPr="00FA5045">
        <w:rPr>
          <w:rFonts w:cs="Arial"/>
          <w:szCs w:val="22"/>
        </w:rPr>
        <w:t>t</w:t>
      </w:r>
      <w:r w:rsidRPr="00FA5045">
        <w:rPr>
          <w:rFonts w:cs="Arial"/>
          <w:szCs w:val="22"/>
        </w:rPr>
        <w:t xml:space="preserve">hat </w:t>
      </w:r>
      <w:r w:rsidR="00687D5E" w:rsidRPr="00FA5045">
        <w:rPr>
          <w:rFonts w:cs="Arial"/>
          <w:szCs w:val="22"/>
        </w:rPr>
        <w:t>the ISMA</w:t>
      </w:r>
      <w:r w:rsidR="00126E21" w:rsidRPr="00FA504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enter additional resolved as needed"/>
          <w:tag w:val="enter additional resolved"/>
          <w:id w:val="367269228"/>
          <w:placeholder>
            <w:docPart w:val="3239356EE6D54B3ABD5EAFF378A528C1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</w:rPr>
              <w:alias w:val="Enter additional resolved statements as needed."/>
              <w:tag w:val="Additional Resolved Statement"/>
              <w:id w:val="64221241"/>
              <w:placeholder>
                <w:docPart w:val="CFE652AC57DF44539CD0664CBAB21CB4"/>
              </w:placeholder>
              <w:temporary/>
              <w:showingPlcHdr/>
              <w15:color w:val="FF0000"/>
              <w:text w:multiLine="1"/>
            </w:sdtPr>
            <w:sdtEndPr/>
            <w:sdtContent>
              <w:r w:rsidR="005C0673" w:rsidRPr="00FA5045">
                <w:rPr>
                  <w:rStyle w:val="PlaceholderText"/>
                  <w:szCs w:val="22"/>
                </w:rPr>
                <w:t>Click or tap here to enter text.</w:t>
              </w:r>
            </w:sdtContent>
          </w:sdt>
        </w:sdtContent>
      </w:sdt>
      <w:r w:rsidRPr="00FA5045">
        <w:rPr>
          <w:rFonts w:cs="Arial"/>
          <w:szCs w:val="22"/>
        </w:rPr>
        <w:t>; and be it further</w:t>
      </w:r>
    </w:p>
    <w:p w14:paraId="4C3DC658" w14:textId="77777777" w:rsidR="001025B8" w:rsidRPr="00FA5045" w:rsidRDefault="001025B8" w:rsidP="009C4D8C">
      <w:pPr>
        <w:rPr>
          <w:rFonts w:cs="Arial"/>
          <w:szCs w:val="22"/>
        </w:rPr>
      </w:pPr>
    </w:p>
    <w:p w14:paraId="2F117A0C" w14:textId="3EC2C7C6" w:rsidR="001025B8" w:rsidRPr="00FA5045" w:rsidRDefault="00E76087" w:rsidP="009C4D8C">
      <w:pPr>
        <w:rPr>
          <w:rFonts w:cs="Arial"/>
          <w:szCs w:val="22"/>
        </w:rPr>
      </w:pPr>
      <w:r w:rsidRPr="00FA5045">
        <w:rPr>
          <w:rFonts w:cs="Arial"/>
          <w:szCs w:val="22"/>
        </w:rPr>
        <w:t xml:space="preserve">RESOLVED, that the ISMA </w:t>
      </w:r>
      <w:sdt>
        <w:sdtPr>
          <w:rPr>
            <w:rFonts w:cs="Arial"/>
            <w:szCs w:val="22"/>
          </w:rPr>
          <w:alias w:val="enter additional resolved as needed"/>
          <w:tag w:val="enter additional resolved"/>
          <w:id w:val="-772626544"/>
          <w:placeholder>
            <w:docPart w:val="6D596D2482BF49A1AC4492014E42D407"/>
          </w:placeholder>
          <w:temporary/>
          <w15:color w:val="FF0000"/>
        </w:sdtPr>
        <w:sdtEndPr/>
        <w:sdtContent>
          <w:sdt>
            <w:sdtPr>
              <w:rPr>
                <w:rFonts w:cs="Arial"/>
                <w:szCs w:val="22"/>
              </w:rPr>
              <w:alias w:val="Enter additional resolved statements as needed."/>
              <w:tag w:val="Additional Resolved Statement"/>
              <w:id w:val="-1730757955"/>
              <w:placeholder>
                <w:docPart w:val="5EC11F81046040F99019DD8E1260BF56"/>
              </w:placeholder>
              <w:temporary/>
              <w:showingPlcHdr/>
              <w15:color w:val="FF0000"/>
              <w:text w:multiLine="1"/>
            </w:sdtPr>
            <w:sdtEndPr/>
            <w:sdtContent>
              <w:r w:rsidRPr="00FA5045">
                <w:rPr>
                  <w:rStyle w:val="PlaceholderText"/>
                  <w:szCs w:val="22"/>
                </w:rPr>
                <w:t>Click or tap here to enter text.</w:t>
              </w:r>
            </w:sdtContent>
          </w:sdt>
        </w:sdtContent>
      </w:sdt>
      <w:r w:rsidRPr="00FA5045">
        <w:rPr>
          <w:rFonts w:cs="Arial"/>
          <w:szCs w:val="22"/>
        </w:rPr>
        <w:t>; and be it further</w:t>
      </w:r>
    </w:p>
    <w:p w14:paraId="7A8E40BE" w14:textId="77777777" w:rsidR="0088779C" w:rsidRPr="00FA5045" w:rsidRDefault="0088779C" w:rsidP="007A1536">
      <w:pPr>
        <w:rPr>
          <w:rFonts w:cs="Arial"/>
          <w:szCs w:val="22"/>
        </w:rPr>
      </w:pPr>
    </w:p>
    <w:p w14:paraId="6E077348" w14:textId="6E187370" w:rsidR="00302576" w:rsidRPr="00FA5045" w:rsidRDefault="007A1536" w:rsidP="007A1536">
      <w:pPr>
        <w:rPr>
          <w:rFonts w:cs="Arial"/>
          <w:szCs w:val="22"/>
        </w:rPr>
      </w:pPr>
      <w:r w:rsidRPr="00FA5045">
        <w:rPr>
          <w:rFonts w:cs="Arial"/>
          <w:szCs w:val="22"/>
        </w:rPr>
        <w:t xml:space="preserve">RESOLVED, </w:t>
      </w:r>
      <w:r w:rsidR="00187FA1" w:rsidRPr="00FA5045">
        <w:rPr>
          <w:rFonts w:cs="Arial"/>
          <w:szCs w:val="22"/>
        </w:rPr>
        <w:t>t</w:t>
      </w:r>
      <w:r w:rsidRPr="00FA5045">
        <w:rPr>
          <w:rFonts w:cs="Arial"/>
          <w:szCs w:val="22"/>
        </w:rPr>
        <w:t xml:space="preserve">hat </w:t>
      </w:r>
      <w:r w:rsidR="001025B8" w:rsidRPr="00FA5045">
        <w:rPr>
          <w:rFonts w:cs="Arial"/>
          <w:szCs w:val="22"/>
        </w:rPr>
        <w:t>the ISMA</w:t>
      </w:r>
      <w:r w:rsidRPr="00FA5045">
        <w:rPr>
          <w:rFonts w:cs="Arial"/>
          <w:szCs w:val="22"/>
        </w:rPr>
        <w:t xml:space="preserve"> </w:t>
      </w:r>
      <w:sdt>
        <w:sdtPr>
          <w:rPr>
            <w:rFonts w:cs="Arial"/>
            <w:szCs w:val="22"/>
          </w:rPr>
          <w:alias w:val="Enter final resolved statement."/>
          <w:tag w:val="Final Resolved Statement."/>
          <w:id w:val="195127419"/>
          <w:placeholder>
            <w:docPart w:val="91AA92CB32514A9FBCDA1DACF9911034"/>
          </w:placeholder>
          <w:temporary/>
          <w:showingPlcHdr/>
          <w15:color w:val="FF0000"/>
          <w:text w:multiLine="1"/>
        </w:sdtPr>
        <w:sdtEndPr/>
        <w:sdtContent>
          <w:r w:rsidR="00195047" w:rsidRPr="00FA5045">
            <w:rPr>
              <w:rStyle w:val="PlaceholderText"/>
              <w:szCs w:val="22"/>
            </w:rPr>
            <w:t>Click or tap here to enter text.</w:t>
          </w:r>
        </w:sdtContent>
      </w:sdt>
      <w:r w:rsidR="001025B8" w:rsidRPr="00FA5045">
        <w:rPr>
          <w:rFonts w:cs="Arial"/>
          <w:szCs w:val="22"/>
        </w:rPr>
        <w:t>.</w:t>
      </w:r>
    </w:p>
    <w:p w14:paraId="13233B74" w14:textId="7F608963" w:rsidR="00302576" w:rsidRPr="00FA5045" w:rsidRDefault="00302576" w:rsidP="007A1536">
      <w:pPr>
        <w:rPr>
          <w:rFonts w:cs="Arial"/>
          <w:szCs w:val="22"/>
        </w:rPr>
        <w:sectPr w:rsidR="00302576" w:rsidRPr="00FA5045" w:rsidSect="000B7439">
          <w:headerReference w:type="default" r:id="rId10"/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40E19E2F" w14:textId="11D2BCDB" w:rsidR="000D5E1B" w:rsidRPr="00FA5045" w:rsidRDefault="000D5E1B" w:rsidP="00773BD9">
      <w:pPr>
        <w:rPr>
          <w:szCs w:val="22"/>
        </w:rPr>
        <w:sectPr w:rsidR="000D5E1B" w:rsidRPr="00FA5045" w:rsidSect="000D5E1B">
          <w:type w:val="continuous"/>
          <w:pgSz w:w="12240" w:h="15840" w:code="1"/>
          <w:pgMar w:top="1440" w:right="1152" w:bottom="720" w:left="1728" w:header="720" w:footer="720" w:gutter="0"/>
          <w:lnNumType w:countBy="1"/>
          <w:cols w:space="720"/>
          <w:titlePg/>
          <w:docGrid w:linePitch="299"/>
        </w:sectPr>
      </w:pPr>
    </w:p>
    <w:p w14:paraId="0D420D0D" w14:textId="48A7A5AD" w:rsidR="00E01DB4" w:rsidRPr="00DA0DD0" w:rsidRDefault="005D6FDC" w:rsidP="000D5E1B">
      <w:pPr>
        <w:rPr>
          <w:szCs w:val="22"/>
        </w:rPr>
      </w:pPr>
      <w:r w:rsidRPr="00FA50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D5CA31" wp14:editId="1269B5B2">
                <wp:simplePos x="0" y="0"/>
                <wp:positionH relativeFrom="column">
                  <wp:posOffset>2135505</wp:posOffset>
                </wp:positionH>
                <wp:positionV relativeFrom="paragraph">
                  <wp:posOffset>1132840</wp:posOffset>
                </wp:positionV>
                <wp:extent cx="2354580" cy="635"/>
                <wp:effectExtent l="0" t="0" r="0" b="0"/>
                <wp:wrapSquare wrapText="bothSides"/>
                <wp:docPr id="13621846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458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A8F2402" w14:textId="77777777" w:rsidR="005D6FDC" w:rsidRPr="003C2766" w:rsidRDefault="005D6FDC" w:rsidP="003C2766">
                            <w:pPr>
                              <w:rPr>
                                <w:noProof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D5CA3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8.15pt;margin-top:89.2pt;width:185.4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" stroked="f">
                <v:textbox style="mso-fit-shape-to-text:t" inset="0,0,0,0">
                  <w:txbxContent>
                    <w:p w14:paraId="1A8F2402" w14:textId="77777777" w:rsidR="005D6FDC" w:rsidRPr="003C2766" w:rsidRDefault="005D6FDC" w:rsidP="003C2766">
                      <w:pPr>
                        <w:rPr>
                          <w:noProof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D5E1B" w:rsidRPr="00FA5045">
        <w:rPr>
          <w:szCs w:val="22"/>
        </w:rPr>
        <w:t>Fiscal Note</w:t>
      </w:r>
      <w:r w:rsidR="00D109A1" w:rsidRPr="00FA5045">
        <w:rPr>
          <w:szCs w:val="22"/>
        </w:rPr>
        <w:t>:</w:t>
      </w:r>
      <w:r w:rsidR="000D5E1B" w:rsidRPr="00DA0DD0">
        <w:rPr>
          <w:szCs w:val="22"/>
        </w:rPr>
        <w:t xml:space="preserve"> </w:t>
      </w:r>
    </w:p>
    <w:p w14:paraId="13424EB4" w14:textId="77777777" w:rsidR="00E01DB4" w:rsidRPr="00DA0DD0" w:rsidRDefault="00E01DB4">
      <w:pPr>
        <w:rPr>
          <w:szCs w:val="22"/>
        </w:rPr>
      </w:pPr>
      <w:r w:rsidRPr="00DA0DD0">
        <w:rPr>
          <w:szCs w:val="22"/>
        </w:rPr>
        <w:br w:type="page"/>
      </w:r>
    </w:p>
    <w:p w14:paraId="25970D59" w14:textId="77777777" w:rsidR="002C717E" w:rsidRPr="00DA0DD0" w:rsidRDefault="002C717E" w:rsidP="004446EE">
      <w:pPr>
        <w:spacing w:line="360" w:lineRule="auto"/>
        <w:rPr>
          <w:rFonts w:cs="Arial"/>
          <w:b/>
          <w:szCs w:val="22"/>
        </w:rPr>
      </w:pPr>
      <w:r w:rsidRPr="00DA0DD0">
        <w:rPr>
          <w:rFonts w:cs="Arial"/>
          <w:b/>
          <w:szCs w:val="22"/>
        </w:rPr>
        <w:lastRenderedPageBreak/>
        <w:t>REFERENCES</w:t>
      </w:r>
    </w:p>
    <w:sdt>
      <w:sdtPr>
        <w:rPr>
          <w:rFonts w:cs="Arial"/>
          <w:color w:val="000000"/>
          <w:szCs w:val="22"/>
        </w:rPr>
        <w:alias w:val="Add as many references as needed."/>
        <w:tag w:val="Add as many references as needed"/>
        <w:id w:val="-450090594"/>
        <w:placeholder>
          <w:docPart w:val="7B1B6592221D4A18A83F2F12D851F8B7"/>
        </w:placeholder>
        <w:temporary/>
        <w:showingPlcHdr/>
        <w15:color w:val="FF0000"/>
        <w:text w:multiLine="1"/>
      </w:sdtPr>
      <w:sdtEndPr/>
      <w:sdtContent>
        <w:p w14:paraId="0F96096E" w14:textId="6D95BFD9" w:rsidR="002C717E" w:rsidRPr="00DA0DD0" w:rsidRDefault="001575D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Cs w:val="22"/>
            </w:rPr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sdtContent>
    </w:sdt>
    <w:sdt>
      <w:sdtPr>
        <w:rPr>
          <w:rFonts w:cs="Arial"/>
          <w:color w:val="000000"/>
          <w:szCs w:val="22"/>
        </w:rPr>
        <w:alias w:val="Add as many references as needed."/>
        <w:tag w:val="Add as many references as needed"/>
        <w:id w:val="2145842457"/>
        <w:placeholder>
          <w:docPart w:val="CFC5AEE356F9441E857AAA6BE3B217C1"/>
        </w:placeholder>
        <w:temporary/>
        <w:showingPlcHdr/>
        <w15:color w:val="FF0000"/>
        <w:text w:multiLine="1"/>
      </w:sdtPr>
      <w:sdtEndPr/>
      <w:sdtContent>
        <w:p w14:paraId="1B2A03CA" w14:textId="77777777" w:rsidR="00010494" w:rsidRPr="00DA0DD0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Cs w:val="22"/>
            </w:rPr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sdtContent>
    </w:sdt>
    <w:sdt>
      <w:sdtPr>
        <w:rPr>
          <w:rFonts w:cs="Arial"/>
          <w:color w:val="000000"/>
          <w:szCs w:val="22"/>
        </w:rPr>
        <w:alias w:val="Add as many references as needed."/>
        <w:tag w:val="Add as many references as needed"/>
        <w:id w:val="-1294212976"/>
        <w:placeholder>
          <w:docPart w:val="98634734D6084A8ABD3BBAA756809F59"/>
        </w:placeholder>
        <w:temporary/>
        <w:showingPlcHdr/>
        <w15:color w:val="FF0000"/>
        <w:text w:multiLine="1"/>
      </w:sdtPr>
      <w:sdtEndPr/>
      <w:sdtContent>
        <w:p w14:paraId="3716B35F" w14:textId="77777777" w:rsidR="00010494" w:rsidRPr="00DA0DD0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Cs w:val="22"/>
            </w:rPr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sdtContent>
    </w:sdt>
    <w:sdt>
      <w:sdtPr>
        <w:rPr>
          <w:rFonts w:cs="Arial"/>
          <w:color w:val="000000"/>
          <w:szCs w:val="22"/>
        </w:rPr>
        <w:alias w:val="Add as many references as needed."/>
        <w:tag w:val="Add as many references as needed"/>
        <w:id w:val="1540472556"/>
        <w:placeholder>
          <w:docPart w:val="E8F8AF03DC3B4BC68712BC7E0EFBBFEC"/>
        </w:placeholder>
        <w:temporary/>
        <w:showingPlcHdr/>
        <w15:color w:val="FF0000"/>
        <w:text w:multiLine="1"/>
      </w:sdtPr>
      <w:sdtEndPr/>
      <w:sdtContent>
        <w:p w14:paraId="5F917A8E" w14:textId="77777777" w:rsidR="00010494" w:rsidRPr="00DA0DD0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Cs w:val="22"/>
            </w:rPr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sdtContent>
    </w:sdt>
    <w:sdt>
      <w:sdtPr>
        <w:rPr>
          <w:rFonts w:cs="Arial"/>
          <w:color w:val="000000"/>
          <w:szCs w:val="22"/>
        </w:rPr>
        <w:alias w:val="Add as many references as needed."/>
        <w:tag w:val="Add as many references as needed"/>
        <w:id w:val="-708107022"/>
        <w:placeholder>
          <w:docPart w:val="303457BB906047FBB94C503B6B5AE26F"/>
        </w:placeholder>
        <w:temporary/>
        <w:showingPlcHdr/>
        <w15:color w:val="FF0000"/>
        <w:text w:multiLine="1"/>
      </w:sdtPr>
      <w:sdtEndPr/>
      <w:sdtContent>
        <w:p w14:paraId="4F46E276" w14:textId="77777777" w:rsidR="00010494" w:rsidRPr="00DA0DD0" w:rsidRDefault="00010494" w:rsidP="00C66D9A">
          <w:pPr>
            <w:pStyle w:val="ListParagraph"/>
            <w:numPr>
              <w:ilvl w:val="0"/>
              <w:numId w:val="41"/>
            </w:numPr>
            <w:suppressLineNumbers/>
            <w:pBdr>
              <w:top w:val="nil"/>
              <w:left w:val="nil"/>
              <w:bottom w:val="nil"/>
              <w:right w:val="nil"/>
              <w:between w:val="nil"/>
            </w:pBdr>
            <w:ind w:left="270" w:hanging="270"/>
            <w:rPr>
              <w:rFonts w:cs="Arial"/>
              <w:color w:val="000000"/>
              <w:szCs w:val="22"/>
            </w:rPr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sdtContent>
    </w:sdt>
    <w:p w14:paraId="63837485" w14:textId="77777777" w:rsidR="004446EE" w:rsidRPr="00DA0DD0" w:rsidRDefault="004446EE" w:rsidP="000D5E1B">
      <w:pPr>
        <w:rPr>
          <w:rFonts w:cs="Arial"/>
          <w:b/>
          <w:szCs w:val="22"/>
        </w:rPr>
      </w:pPr>
    </w:p>
    <w:p w14:paraId="37B4E545" w14:textId="5D52DF13" w:rsidR="00DA0DD0" w:rsidRPr="00DA0DD0" w:rsidRDefault="00DA0DD0" w:rsidP="00DA0DD0">
      <w:pPr>
        <w:rPr>
          <w:rFonts w:cs="Arial"/>
          <w:szCs w:val="22"/>
        </w:rPr>
      </w:pPr>
      <w:r w:rsidRPr="00DA0DD0">
        <w:rPr>
          <w:rFonts w:cs="Arial"/>
          <w:b/>
          <w:szCs w:val="22"/>
        </w:rPr>
        <w:t xml:space="preserve">RELEVANT </w:t>
      </w:r>
      <w:r>
        <w:rPr>
          <w:rFonts w:cs="Arial"/>
          <w:b/>
          <w:szCs w:val="22"/>
        </w:rPr>
        <w:t>ISMA</w:t>
      </w:r>
      <w:r w:rsidRPr="00DA0DD0">
        <w:rPr>
          <w:rFonts w:cs="Arial"/>
          <w:b/>
          <w:szCs w:val="22"/>
        </w:rPr>
        <w:t xml:space="preserve"> POLICY</w:t>
      </w:r>
    </w:p>
    <w:p w14:paraId="31CC5DEF" w14:textId="77777777" w:rsidR="00DA0DD0" w:rsidRPr="00DA0DD0" w:rsidRDefault="00DA0DD0" w:rsidP="00DA0DD0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sz w:val="22"/>
          <w:szCs w:val="22"/>
        </w:rPr>
      </w:pPr>
    </w:p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resolution number."/>
        <w:tag w:val="Copy and Paste Full Policy"/>
        <w:id w:val="1218623603"/>
        <w:placeholder>
          <w:docPart w:val="DE927C20FB0F43B7AC2F57C3B24BFB43"/>
        </w:placeholder>
        <w:temporary/>
        <w:showingPlcHdr/>
        <w15:color w:val="FF0000"/>
        <w:text w:multiLine="1"/>
      </w:sdtPr>
      <w:sdtEndPr/>
      <w:sdtContent>
        <w:p w14:paraId="083C79D0" w14:textId="77777777" w:rsidR="00DA0DD0" w:rsidRPr="00DA0DD0" w:rsidRDefault="00DA0DD0" w:rsidP="00DA0DD0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resolution number."/>
        <w:tag w:val="Copy and Paste Full Policy"/>
        <w:id w:val="-2050519879"/>
        <w:placeholder>
          <w:docPart w:val="22CE87217ED243779AC02936A9FB864F"/>
        </w:placeholder>
        <w:temporary/>
        <w:showingPlcHdr/>
        <w15:color w:val="FF0000"/>
        <w:text w:multiLine="1"/>
      </w:sdtPr>
      <w:sdtEndPr/>
      <w:sdtContent>
        <w:p w14:paraId="1319C7D4" w14:textId="77777777" w:rsidR="00DA0DD0" w:rsidRPr="00DA0DD0" w:rsidRDefault="00DA0DD0" w:rsidP="00DA0DD0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resolution number."/>
        <w:tag w:val="Copy and Paste Full Policy"/>
        <w:id w:val="-237788776"/>
        <w:placeholder>
          <w:docPart w:val="2204093727DF415A9B62A263C023C716"/>
        </w:placeholder>
        <w:temporary/>
        <w:showingPlcHdr/>
        <w15:color w:val="FF0000"/>
        <w:text w:multiLine="1"/>
      </w:sdtPr>
      <w:sdtEndPr/>
      <w:sdtContent>
        <w:p w14:paraId="5F13CA62" w14:textId="77777777" w:rsidR="00DA0DD0" w:rsidRPr="00DA0DD0" w:rsidRDefault="00DA0DD0" w:rsidP="00DA0DD0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resolution number."/>
        <w:tag w:val="Copy and Paste Full Policy"/>
        <w:id w:val="-1573662449"/>
        <w:placeholder>
          <w:docPart w:val="B83FEDCA0D9F4336ABCC3265F6D4D82D"/>
        </w:placeholder>
        <w:temporary/>
        <w:showingPlcHdr/>
        <w15:color w:val="FF0000"/>
        <w:text w:multiLine="1"/>
      </w:sdtPr>
      <w:sdtEndPr/>
      <w:sdtContent>
        <w:p w14:paraId="1547FE8D" w14:textId="77777777" w:rsidR="00DA0DD0" w:rsidRPr="00DA0DD0" w:rsidRDefault="00DA0DD0" w:rsidP="00DA0DD0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resolution number."/>
        <w:tag w:val="Copy and Paste Full Policy"/>
        <w:id w:val="-1830434026"/>
        <w:placeholder>
          <w:docPart w:val="BCE42DD05FD349A09917E734FAB46876"/>
        </w:placeholder>
        <w:temporary/>
        <w:showingPlcHdr/>
        <w15:color w:val="FF0000"/>
        <w:text w:multiLine="1"/>
      </w:sdtPr>
      <w:sdtEndPr/>
      <w:sdtContent>
        <w:p w14:paraId="278F905C" w14:textId="65EA88DF" w:rsidR="00010494" w:rsidRPr="00DA0DD0" w:rsidRDefault="00DA0DD0" w:rsidP="00DA0DD0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p w14:paraId="135A8876" w14:textId="77777777" w:rsidR="00DA0DD0" w:rsidRPr="00DA0DD0" w:rsidRDefault="00DA0DD0" w:rsidP="000D5E1B">
      <w:pPr>
        <w:rPr>
          <w:rFonts w:cs="Arial"/>
          <w:b/>
          <w:szCs w:val="22"/>
        </w:rPr>
      </w:pPr>
    </w:p>
    <w:p w14:paraId="4B5A16B5" w14:textId="284CDB8E" w:rsidR="000D5E1B" w:rsidRPr="00DA0DD0" w:rsidRDefault="000D5E1B" w:rsidP="000D5E1B">
      <w:pPr>
        <w:rPr>
          <w:rFonts w:cs="Arial"/>
          <w:szCs w:val="22"/>
        </w:rPr>
      </w:pPr>
      <w:r w:rsidRPr="00DA0DD0">
        <w:rPr>
          <w:rFonts w:cs="Arial"/>
          <w:b/>
          <w:szCs w:val="22"/>
        </w:rPr>
        <w:t>RELEVANT AMA POLICY</w:t>
      </w:r>
    </w:p>
    <w:p w14:paraId="4F3D7099" w14:textId="7DE50DE6" w:rsidR="00A701A3" w:rsidRPr="00DA0DD0" w:rsidRDefault="00A701A3" w:rsidP="007A1536">
      <w:pPr>
        <w:pStyle w:val="NormalWeb"/>
        <w:spacing w:before="0" w:beforeAutospacing="0" w:after="0" w:afterAutospacing="0"/>
        <w:rPr>
          <w:rFonts w:ascii="Arial" w:eastAsiaTheme="minorHAnsi" w:hAnsi="Arial" w:cs="Arial"/>
          <w:b/>
          <w:bCs/>
          <w:sz w:val="22"/>
          <w:szCs w:val="22"/>
        </w:rPr>
      </w:pPr>
    </w:p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title and number."/>
        <w:tag w:val="Copy and Paste Full Policy"/>
        <w:id w:val="-620303646"/>
        <w:placeholder>
          <w:docPart w:val="FA058F2537BF40FC85DDA54C51C132CD"/>
        </w:placeholder>
        <w:temporary/>
        <w:showingPlcHdr/>
        <w15:color w:val="FF0000"/>
        <w:text w:multiLine="1"/>
      </w:sdtPr>
      <w:sdtEndPr/>
      <w:sdtContent>
        <w:p w14:paraId="0540E28C" w14:textId="5CBA5380" w:rsidR="007A1536" w:rsidRPr="00DA0DD0" w:rsidRDefault="00FA7B88" w:rsidP="007A1536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title and number."/>
        <w:tag w:val="Copy and Paste Full Policy"/>
        <w:id w:val="-231001164"/>
        <w:placeholder>
          <w:docPart w:val="482D129F6F9B449096D3A060B11464EE"/>
        </w:placeholder>
        <w:temporary/>
        <w:showingPlcHdr/>
        <w15:color w:val="FF0000"/>
        <w:text w:multiLine="1"/>
      </w:sdtPr>
      <w:sdtEndPr/>
      <w:sdtContent>
        <w:p w14:paraId="7024AB8B" w14:textId="77777777" w:rsidR="00010494" w:rsidRPr="00DA0DD0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title and number."/>
        <w:tag w:val="Copy and Paste Full Policy"/>
        <w:id w:val="706229664"/>
        <w:placeholder>
          <w:docPart w:val="9A36304402634E74A263941513E61E31"/>
        </w:placeholder>
        <w:temporary/>
        <w:showingPlcHdr/>
        <w15:color w:val="FF0000"/>
        <w:text w:multiLine="1"/>
      </w:sdtPr>
      <w:sdtEndPr/>
      <w:sdtContent>
        <w:p w14:paraId="41B68A21" w14:textId="77777777" w:rsidR="00010494" w:rsidRPr="00DA0DD0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title and number."/>
        <w:tag w:val="Copy and Paste Full Policy"/>
        <w:id w:val="1365712608"/>
        <w:placeholder>
          <w:docPart w:val="CD771E748FCF4148AA9528B427539189"/>
        </w:placeholder>
        <w:temporary/>
        <w:showingPlcHdr/>
        <w15:color w:val="FF0000"/>
        <w:text w:multiLine="1"/>
      </w:sdtPr>
      <w:sdtEndPr/>
      <w:sdtContent>
        <w:p w14:paraId="59C2D0B9" w14:textId="77777777" w:rsidR="00010494" w:rsidRPr="00DA0DD0" w:rsidRDefault="00010494" w:rsidP="00010494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dt>
      <w:sdtPr>
        <w:rPr>
          <w:rFonts w:ascii="Arial" w:eastAsiaTheme="minorHAnsi" w:hAnsi="Arial" w:cs="Arial"/>
          <w:b/>
          <w:bCs/>
          <w:sz w:val="22"/>
          <w:szCs w:val="22"/>
        </w:rPr>
        <w:alias w:val="Copy and paste full text of policy. Bold title and number."/>
        <w:tag w:val="Copy and Paste Full Policy"/>
        <w:id w:val="-1927180380"/>
        <w:placeholder>
          <w:docPart w:val="DA4B739ACC7A488C99D851DCC1885F22"/>
        </w:placeholder>
        <w:temporary/>
        <w:showingPlcHdr/>
        <w15:color w:val="FF0000"/>
        <w:text w:multiLine="1"/>
      </w:sdtPr>
      <w:sdtEndPr/>
      <w:sdtContent>
        <w:p w14:paraId="7A4D0C5D" w14:textId="3CC6CED2" w:rsidR="00D109A1" w:rsidRPr="00D109A1" w:rsidRDefault="00010494" w:rsidP="00D109A1">
          <w:pPr>
            <w:pStyle w:val="NormalWeb"/>
            <w:spacing w:before="0" w:beforeAutospacing="0" w:after="0" w:afterAutospacing="0"/>
            <w:rPr>
              <w:rFonts w:ascii="Arial" w:eastAsiaTheme="minorHAnsi" w:hAnsi="Arial" w:cs="Arial"/>
              <w:b/>
              <w:bCs/>
              <w:sz w:val="22"/>
              <w:szCs w:val="22"/>
            </w:rPr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sdtContent>
    </w:sdt>
    <w:sectPr w:rsidR="00D109A1" w:rsidRPr="00D109A1" w:rsidSect="000D5E1B">
      <w:type w:val="continuous"/>
      <w:pgSz w:w="12240" w:h="15840" w:code="1"/>
      <w:pgMar w:top="1440" w:right="1152" w:bottom="720" w:left="172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2C22" w14:textId="77777777" w:rsidR="00BA450A" w:rsidRDefault="00BA450A" w:rsidP="000D5E1B">
      <w:r>
        <w:separator/>
      </w:r>
    </w:p>
  </w:endnote>
  <w:endnote w:type="continuationSeparator" w:id="0">
    <w:p w14:paraId="232BE306" w14:textId="77777777" w:rsidR="00BA450A" w:rsidRDefault="00BA450A" w:rsidP="000D5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B38FA" w14:textId="77777777" w:rsidR="00BA450A" w:rsidRDefault="00BA450A" w:rsidP="000D5E1B">
      <w:r>
        <w:separator/>
      </w:r>
    </w:p>
  </w:footnote>
  <w:footnote w:type="continuationSeparator" w:id="0">
    <w:p w14:paraId="14B84603" w14:textId="77777777" w:rsidR="00BA450A" w:rsidRDefault="00BA450A" w:rsidP="000D5E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81388" w14:textId="197FFE83" w:rsidR="000D5E1B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D5E1B">
      <w:t xml:space="preserve"> (</w:t>
    </w:r>
    <w:r w:rsidR="00210C06">
      <w:t>A</w:t>
    </w:r>
    <w:r w:rsidR="005F796D">
      <w:t>-2</w:t>
    </w:r>
    <w:r w:rsidR="00903817">
      <w:t>4</w:t>
    </w:r>
    <w:r w:rsidR="000D5E1B">
      <w:t>)</w:t>
    </w:r>
  </w:p>
  <w:p w14:paraId="6644381B" w14:textId="76625FFF" w:rsidR="000D5E1B" w:rsidRDefault="000D5E1B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3709AE13" w14:textId="0967F33C" w:rsidR="000D5E1B" w:rsidRDefault="000D5E1B" w:rsidP="000D5E1B">
    <w:pPr>
      <w:pStyle w:val="Header"/>
    </w:pPr>
  </w:p>
  <w:p w14:paraId="73EB0096" w14:textId="77777777" w:rsidR="000D5E1B" w:rsidRDefault="000D5E1B" w:rsidP="000D5E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FDD48" w14:textId="1A4636F4" w:rsidR="0001634F" w:rsidRDefault="00E86998" w:rsidP="000D5E1B">
    <w:pPr>
      <w:pStyle w:val="Header"/>
      <w:jc w:val="right"/>
    </w:pPr>
    <w:fldSimple w:instr=" ResNum ">
      <w:r>
        <w:t xml:space="preserve">Resolution: 000 </w:t>
      </w:r>
    </w:fldSimple>
    <w:r w:rsidR="0001634F">
      <w:t xml:space="preserve"> (A-24)</w:t>
    </w:r>
  </w:p>
  <w:p w14:paraId="7858EB32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0643C76B" w14:textId="77777777" w:rsidR="0001634F" w:rsidRDefault="0001634F" w:rsidP="000D5E1B">
    <w:pPr>
      <w:pStyle w:val="Header"/>
    </w:pPr>
  </w:p>
  <w:p w14:paraId="7145F6DC" w14:textId="77777777" w:rsidR="0001634F" w:rsidRDefault="0001634F" w:rsidP="000D5E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1691" w14:textId="146C2D88" w:rsidR="0001634F" w:rsidRDefault="00D109A1" w:rsidP="000D5E1B">
    <w:pPr>
      <w:pStyle w:val="Header"/>
      <w:jc w:val="right"/>
    </w:pPr>
    <w:fldSimple w:instr=" ResNum ">
      <w:r>
        <w:t>2026 ISMA Annual Convention - R</w:t>
      </w:r>
      <w:r w:rsidR="00E86998">
        <w:t>esolution</w:t>
      </w:r>
      <w:r w:rsidR="00DA0DD0">
        <w:t xml:space="preserve"> </w:t>
      </w:r>
      <w:r w:rsidR="00687D5E">
        <w:t>26-XX</w:t>
      </w:r>
      <w:r w:rsidR="00E86998">
        <w:t xml:space="preserve"> </w:t>
      </w:r>
    </w:fldSimple>
  </w:p>
  <w:p w14:paraId="760269E7" w14:textId="77777777" w:rsidR="0001634F" w:rsidRDefault="0001634F" w:rsidP="000D5E1B">
    <w:pPr>
      <w:pStyle w:val="Header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of </w:t>
    </w:r>
    <w:fldSimple w:instr=" NUMPAGES  \* MERGEFORMAT ">
      <w:r>
        <w:rPr>
          <w:noProof/>
        </w:rPr>
        <w:t>2</w:t>
      </w:r>
    </w:fldSimple>
  </w:p>
  <w:p w14:paraId="55A5A9B8" w14:textId="77777777" w:rsidR="0001634F" w:rsidRDefault="0001634F" w:rsidP="000D5E1B">
    <w:pPr>
      <w:pStyle w:val="Header"/>
    </w:pPr>
  </w:p>
  <w:p w14:paraId="4F6CD9C6" w14:textId="77777777" w:rsidR="0001634F" w:rsidRDefault="0001634F" w:rsidP="000D5E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09C7C2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78BF9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9EA94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492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0BE885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FE41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8AD9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CE9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568C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3D68D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F51E6"/>
    <w:multiLevelType w:val="hybridMultilevel"/>
    <w:tmpl w:val="5F5244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D6635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19D941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06035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5BF589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9A133F5"/>
    <w:multiLevelType w:val="multilevel"/>
    <w:tmpl w:val="341A27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6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A602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DB31C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F0B30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1783F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52775A1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CF201F7"/>
    <w:multiLevelType w:val="multilevel"/>
    <w:tmpl w:val="1D5490F2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BA5EE7"/>
    <w:multiLevelType w:val="multilevel"/>
    <w:tmpl w:val="D27C993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decimal"/>
      <w:lvlRestart w:val="0"/>
      <w:pStyle w:val="Numbered"/>
      <w:lvlText w:val="%1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pStyle w:val="Item"/>
      <w:lvlText w:val="(%1%3)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7AA25F68"/>
    <w:multiLevelType w:val="multilevel"/>
    <w:tmpl w:val="D9B46EF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1183">
    <w:abstractNumId w:val="9"/>
  </w:num>
  <w:num w:numId="2" w16cid:durableId="1210069414">
    <w:abstractNumId w:val="7"/>
  </w:num>
  <w:num w:numId="3" w16cid:durableId="1586918715">
    <w:abstractNumId w:val="6"/>
  </w:num>
  <w:num w:numId="4" w16cid:durableId="1574928179">
    <w:abstractNumId w:val="5"/>
  </w:num>
  <w:num w:numId="5" w16cid:durableId="1281184802">
    <w:abstractNumId w:val="4"/>
  </w:num>
  <w:num w:numId="6" w16cid:durableId="459687637">
    <w:abstractNumId w:val="8"/>
  </w:num>
  <w:num w:numId="7" w16cid:durableId="1050034582">
    <w:abstractNumId w:val="3"/>
  </w:num>
  <w:num w:numId="8" w16cid:durableId="1839534458">
    <w:abstractNumId w:val="2"/>
  </w:num>
  <w:num w:numId="9" w16cid:durableId="934638">
    <w:abstractNumId w:val="1"/>
  </w:num>
  <w:num w:numId="10" w16cid:durableId="857767451">
    <w:abstractNumId w:val="0"/>
  </w:num>
  <w:num w:numId="11" w16cid:durableId="1880628369">
    <w:abstractNumId w:val="20"/>
  </w:num>
  <w:num w:numId="12" w16cid:durableId="636645884">
    <w:abstractNumId w:val="13"/>
  </w:num>
  <w:num w:numId="13" w16cid:durableId="2010717801">
    <w:abstractNumId w:val="14"/>
  </w:num>
  <w:num w:numId="14" w16cid:durableId="1546217093">
    <w:abstractNumId w:val="11"/>
  </w:num>
  <w:num w:numId="15" w16cid:durableId="26298052">
    <w:abstractNumId w:val="17"/>
  </w:num>
  <w:num w:numId="16" w16cid:durableId="1281181464">
    <w:abstractNumId w:val="19"/>
  </w:num>
  <w:num w:numId="17" w16cid:durableId="516963783">
    <w:abstractNumId w:val="16"/>
  </w:num>
  <w:num w:numId="18" w16cid:durableId="1581720063">
    <w:abstractNumId w:val="18"/>
  </w:num>
  <w:num w:numId="19" w16cid:durableId="392773983">
    <w:abstractNumId w:val="12"/>
  </w:num>
  <w:num w:numId="20" w16cid:durableId="1400245767">
    <w:abstractNumId w:val="22"/>
  </w:num>
  <w:num w:numId="21" w16cid:durableId="813713532">
    <w:abstractNumId w:val="22"/>
  </w:num>
  <w:num w:numId="22" w16cid:durableId="709644539">
    <w:abstractNumId w:val="22"/>
  </w:num>
  <w:num w:numId="23" w16cid:durableId="1337154563">
    <w:abstractNumId w:val="22"/>
  </w:num>
  <w:num w:numId="24" w16cid:durableId="1834950078">
    <w:abstractNumId w:val="22"/>
  </w:num>
  <w:num w:numId="25" w16cid:durableId="1868518452">
    <w:abstractNumId w:val="22"/>
  </w:num>
  <w:num w:numId="26" w16cid:durableId="1685092795">
    <w:abstractNumId w:val="22"/>
  </w:num>
  <w:num w:numId="27" w16cid:durableId="294414289">
    <w:abstractNumId w:val="22"/>
  </w:num>
  <w:num w:numId="28" w16cid:durableId="613446083">
    <w:abstractNumId w:val="22"/>
  </w:num>
  <w:num w:numId="29" w16cid:durableId="548958440">
    <w:abstractNumId w:val="22"/>
  </w:num>
  <w:num w:numId="30" w16cid:durableId="2133134025">
    <w:abstractNumId w:val="22"/>
  </w:num>
  <w:num w:numId="31" w16cid:durableId="261449951">
    <w:abstractNumId w:val="22"/>
  </w:num>
  <w:num w:numId="32" w16cid:durableId="1648970954">
    <w:abstractNumId w:val="22"/>
  </w:num>
  <w:num w:numId="33" w16cid:durableId="1601832534">
    <w:abstractNumId w:val="22"/>
  </w:num>
  <w:num w:numId="34" w16cid:durableId="2072190119">
    <w:abstractNumId w:val="22"/>
  </w:num>
  <w:num w:numId="35" w16cid:durableId="367801790">
    <w:abstractNumId w:val="22"/>
  </w:num>
  <w:num w:numId="36" w16cid:durableId="846210285">
    <w:abstractNumId w:val="22"/>
  </w:num>
  <w:num w:numId="37" w16cid:durableId="1321035617">
    <w:abstractNumId w:val="22"/>
  </w:num>
  <w:num w:numId="38" w16cid:durableId="1539852565">
    <w:abstractNumId w:val="23"/>
  </w:num>
  <w:num w:numId="39" w16cid:durableId="404645878">
    <w:abstractNumId w:val="21"/>
  </w:num>
  <w:num w:numId="40" w16cid:durableId="195122185">
    <w:abstractNumId w:val="15"/>
  </w:num>
  <w:num w:numId="41" w16cid:durableId="15474468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E1B"/>
    <w:rsid w:val="00010494"/>
    <w:rsid w:val="00010CB0"/>
    <w:rsid w:val="00012D1E"/>
    <w:rsid w:val="0001365A"/>
    <w:rsid w:val="0001634F"/>
    <w:rsid w:val="0002692D"/>
    <w:rsid w:val="00036D5B"/>
    <w:rsid w:val="0005570A"/>
    <w:rsid w:val="00086B25"/>
    <w:rsid w:val="000A3DF7"/>
    <w:rsid w:val="000A5F41"/>
    <w:rsid w:val="000A7E2F"/>
    <w:rsid w:val="000D0552"/>
    <w:rsid w:val="000D5E1B"/>
    <w:rsid w:val="000E2F89"/>
    <w:rsid w:val="000F3034"/>
    <w:rsid w:val="000F3861"/>
    <w:rsid w:val="001025B8"/>
    <w:rsid w:val="00111E57"/>
    <w:rsid w:val="00121DBA"/>
    <w:rsid w:val="00126E21"/>
    <w:rsid w:val="001415B5"/>
    <w:rsid w:val="001575D4"/>
    <w:rsid w:val="00187D24"/>
    <w:rsid w:val="00187FA1"/>
    <w:rsid w:val="00195047"/>
    <w:rsid w:val="00195AD1"/>
    <w:rsid w:val="001A0EEC"/>
    <w:rsid w:val="001C62E5"/>
    <w:rsid w:val="00210C06"/>
    <w:rsid w:val="00217081"/>
    <w:rsid w:val="00244AD0"/>
    <w:rsid w:val="002574DC"/>
    <w:rsid w:val="0029662A"/>
    <w:rsid w:val="0029776E"/>
    <w:rsid w:val="00297A3E"/>
    <w:rsid w:val="002C2C24"/>
    <w:rsid w:val="002C2E1D"/>
    <w:rsid w:val="002C717E"/>
    <w:rsid w:val="002D0AE2"/>
    <w:rsid w:val="002E0E5E"/>
    <w:rsid w:val="002E6750"/>
    <w:rsid w:val="002E7824"/>
    <w:rsid w:val="002F491F"/>
    <w:rsid w:val="00302576"/>
    <w:rsid w:val="00306C90"/>
    <w:rsid w:val="003164B8"/>
    <w:rsid w:val="00317383"/>
    <w:rsid w:val="0033113A"/>
    <w:rsid w:val="0033589E"/>
    <w:rsid w:val="00341403"/>
    <w:rsid w:val="003502EE"/>
    <w:rsid w:val="00366179"/>
    <w:rsid w:val="00370FB5"/>
    <w:rsid w:val="00376F9F"/>
    <w:rsid w:val="00380828"/>
    <w:rsid w:val="003967CD"/>
    <w:rsid w:val="003A4AFB"/>
    <w:rsid w:val="003A7CEE"/>
    <w:rsid w:val="003C5BAC"/>
    <w:rsid w:val="003C6847"/>
    <w:rsid w:val="003D0F53"/>
    <w:rsid w:val="003D2DF0"/>
    <w:rsid w:val="003E52BB"/>
    <w:rsid w:val="00401D27"/>
    <w:rsid w:val="004219D8"/>
    <w:rsid w:val="00422A0B"/>
    <w:rsid w:val="004316AD"/>
    <w:rsid w:val="00432DE9"/>
    <w:rsid w:val="004446EE"/>
    <w:rsid w:val="00445317"/>
    <w:rsid w:val="004459F8"/>
    <w:rsid w:val="00446C78"/>
    <w:rsid w:val="00453160"/>
    <w:rsid w:val="00491C25"/>
    <w:rsid w:val="004D16E3"/>
    <w:rsid w:val="004D471B"/>
    <w:rsid w:val="004D7DB9"/>
    <w:rsid w:val="004F1769"/>
    <w:rsid w:val="00504F9D"/>
    <w:rsid w:val="0051186B"/>
    <w:rsid w:val="0051589F"/>
    <w:rsid w:val="005165EC"/>
    <w:rsid w:val="005223EE"/>
    <w:rsid w:val="0053196C"/>
    <w:rsid w:val="00536821"/>
    <w:rsid w:val="00562EA2"/>
    <w:rsid w:val="00573425"/>
    <w:rsid w:val="005A33DF"/>
    <w:rsid w:val="005A40EA"/>
    <w:rsid w:val="005B26D5"/>
    <w:rsid w:val="005C0673"/>
    <w:rsid w:val="005D1DD8"/>
    <w:rsid w:val="005D1E49"/>
    <w:rsid w:val="005D3E81"/>
    <w:rsid w:val="005D6FDC"/>
    <w:rsid w:val="005F1B0D"/>
    <w:rsid w:val="005F3F6F"/>
    <w:rsid w:val="005F6E50"/>
    <w:rsid w:val="005F796D"/>
    <w:rsid w:val="00603362"/>
    <w:rsid w:val="00610FA5"/>
    <w:rsid w:val="006143EE"/>
    <w:rsid w:val="00644AB5"/>
    <w:rsid w:val="00655CF7"/>
    <w:rsid w:val="00674472"/>
    <w:rsid w:val="00687D5E"/>
    <w:rsid w:val="00692C23"/>
    <w:rsid w:val="00694A64"/>
    <w:rsid w:val="006959CE"/>
    <w:rsid w:val="006B2771"/>
    <w:rsid w:val="006B4160"/>
    <w:rsid w:val="006B46D2"/>
    <w:rsid w:val="006B60A9"/>
    <w:rsid w:val="006C1524"/>
    <w:rsid w:val="006D35DD"/>
    <w:rsid w:val="006D4FC8"/>
    <w:rsid w:val="006D6A60"/>
    <w:rsid w:val="006D7AA0"/>
    <w:rsid w:val="006F278D"/>
    <w:rsid w:val="007101FE"/>
    <w:rsid w:val="00710A33"/>
    <w:rsid w:val="00715A1A"/>
    <w:rsid w:val="00721B1A"/>
    <w:rsid w:val="00732587"/>
    <w:rsid w:val="00740D05"/>
    <w:rsid w:val="007437AD"/>
    <w:rsid w:val="00751AE9"/>
    <w:rsid w:val="00765224"/>
    <w:rsid w:val="00766763"/>
    <w:rsid w:val="00772899"/>
    <w:rsid w:val="00773BD9"/>
    <w:rsid w:val="00794839"/>
    <w:rsid w:val="00795BBD"/>
    <w:rsid w:val="007A1536"/>
    <w:rsid w:val="007A1718"/>
    <w:rsid w:val="007B6EED"/>
    <w:rsid w:val="007C34B4"/>
    <w:rsid w:val="007D5506"/>
    <w:rsid w:val="007D5B12"/>
    <w:rsid w:val="007D722D"/>
    <w:rsid w:val="007E0C23"/>
    <w:rsid w:val="007E34F0"/>
    <w:rsid w:val="00822625"/>
    <w:rsid w:val="00832A26"/>
    <w:rsid w:val="00834D84"/>
    <w:rsid w:val="00836EC9"/>
    <w:rsid w:val="00862BA6"/>
    <w:rsid w:val="00867D66"/>
    <w:rsid w:val="008706AB"/>
    <w:rsid w:val="00885221"/>
    <w:rsid w:val="0088779C"/>
    <w:rsid w:val="008923CF"/>
    <w:rsid w:val="00894A40"/>
    <w:rsid w:val="008A7593"/>
    <w:rsid w:val="008B67C5"/>
    <w:rsid w:val="008B752C"/>
    <w:rsid w:val="008C026B"/>
    <w:rsid w:val="008C08FA"/>
    <w:rsid w:val="008C6895"/>
    <w:rsid w:val="008F0917"/>
    <w:rsid w:val="008F659D"/>
    <w:rsid w:val="00901F5E"/>
    <w:rsid w:val="009024AC"/>
    <w:rsid w:val="00903817"/>
    <w:rsid w:val="00906138"/>
    <w:rsid w:val="00912A99"/>
    <w:rsid w:val="00924071"/>
    <w:rsid w:val="0094159A"/>
    <w:rsid w:val="009418DC"/>
    <w:rsid w:val="009451FF"/>
    <w:rsid w:val="00946729"/>
    <w:rsid w:val="009469D3"/>
    <w:rsid w:val="00951A66"/>
    <w:rsid w:val="00952062"/>
    <w:rsid w:val="00970E7E"/>
    <w:rsid w:val="00981D44"/>
    <w:rsid w:val="00996651"/>
    <w:rsid w:val="009A303E"/>
    <w:rsid w:val="009A44CF"/>
    <w:rsid w:val="009B0AA6"/>
    <w:rsid w:val="009B5942"/>
    <w:rsid w:val="009C1A74"/>
    <w:rsid w:val="009C4D8C"/>
    <w:rsid w:val="009C7C70"/>
    <w:rsid w:val="009D0221"/>
    <w:rsid w:val="009D5218"/>
    <w:rsid w:val="009E2F4C"/>
    <w:rsid w:val="009F1381"/>
    <w:rsid w:val="00A00569"/>
    <w:rsid w:val="00A04307"/>
    <w:rsid w:val="00A0596D"/>
    <w:rsid w:val="00A07215"/>
    <w:rsid w:val="00A11E57"/>
    <w:rsid w:val="00A179CD"/>
    <w:rsid w:val="00A34B00"/>
    <w:rsid w:val="00A41AAD"/>
    <w:rsid w:val="00A45854"/>
    <w:rsid w:val="00A4610E"/>
    <w:rsid w:val="00A4655F"/>
    <w:rsid w:val="00A701A3"/>
    <w:rsid w:val="00A81DBC"/>
    <w:rsid w:val="00A97A29"/>
    <w:rsid w:val="00AA523E"/>
    <w:rsid w:val="00AB22AF"/>
    <w:rsid w:val="00AC584B"/>
    <w:rsid w:val="00AE4001"/>
    <w:rsid w:val="00AE604C"/>
    <w:rsid w:val="00AF0D62"/>
    <w:rsid w:val="00AF439A"/>
    <w:rsid w:val="00B0270D"/>
    <w:rsid w:val="00B04152"/>
    <w:rsid w:val="00B07ED3"/>
    <w:rsid w:val="00B25875"/>
    <w:rsid w:val="00B27838"/>
    <w:rsid w:val="00B32567"/>
    <w:rsid w:val="00B32990"/>
    <w:rsid w:val="00B6332D"/>
    <w:rsid w:val="00B73BBC"/>
    <w:rsid w:val="00B7752A"/>
    <w:rsid w:val="00BA450A"/>
    <w:rsid w:val="00BC37B9"/>
    <w:rsid w:val="00BD0AD1"/>
    <w:rsid w:val="00BD1B7E"/>
    <w:rsid w:val="00BD1F91"/>
    <w:rsid w:val="00BD22FB"/>
    <w:rsid w:val="00BD27AC"/>
    <w:rsid w:val="00BD4217"/>
    <w:rsid w:val="00BD59AC"/>
    <w:rsid w:val="00BE2E42"/>
    <w:rsid w:val="00BE6755"/>
    <w:rsid w:val="00BF0BE0"/>
    <w:rsid w:val="00BF6170"/>
    <w:rsid w:val="00C00EFA"/>
    <w:rsid w:val="00C3341E"/>
    <w:rsid w:val="00C35D0D"/>
    <w:rsid w:val="00C375D1"/>
    <w:rsid w:val="00C52218"/>
    <w:rsid w:val="00C66D9A"/>
    <w:rsid w:val="00C753A1"/>
    <w:rsid w:val="00C97F57"/>
    <w:rsid w:val="00CA6EDE"/>
    <w:rsid w:val="00CA769C"/>
    <w:rsid w:val="00CB7E1D"/>
    <w:rsid w:val="00CC065A"/>
    <w:rsid w:val="00CE5535"/>
    <w:rsid w:val="00CF47AE"/>
    <w:rsid w:val="00D109A1"/>
    <w:rsid w:val="00D17E2B"/>
    <w:rsid w:val="00D249CC"/>
    <w:rsid w:val="00D31470"/>
    <w:rsid w:val="00D46FB5"/>
    <w:rsid w:val="00D53D48"/>
    <w:rsid w:val="00D62DF5"/>
    <w:rsid w:val="00D74E8E"/>
    <w:rsid w:val="00D86BE1"/>
    <w:rsid w:val="00D87B84"/>
    <w:rsid w:val="00D87F5C"/>
    <w:rsid w:val="00DA0DD0"/>
    <w:rsid w:val="00DA3C18"/>
    <w:rsid w:val="00DB37A2"/>
    <w:rsid w:val="00DB3E25"/>
    <w:rsid w:val="00DB4EB2"/>
    <w:rsid w:val="00DD3273"/>
    <w:rsid w:val="00DD4534"/>
    <w:rsid w:val="00DD4931"/>
    <w:rsid w:val="00DE56C3"/>
    <w:rsid w:val="00E01DB4"/>
    <w:rsid w:val="00E025AD"/>
    <w:rsid w:val="00E0420C"/>
    <w:rsid w:val="00E13ABB"/>
    <w:rsid w:val="00E1695D"/>
    <w:rsid w:val="00E31617"/>
    <w:rsid w:val="00E31F20"/>
    <w:rsid w:val="00E34B48"/>
    <w:rsid w:val="00E37868"/>
    <w:rsid w:val="00E43897"/>
    <w:rsid w:val="00E632FD"/>
    <w:rsid w:val="00E66286"/>
    <w:rsid w:val="00E66FA9"/>
    <w:rsid w:val="00E67E64"/>
    <w:rsid w:val="00E76087"/>
    <w:rsid w:val="00E81174"/>
    <w:rsid w:val="00E86998"/>
    <w:rsid w:val="00E90597"/>
    <w:rsid w:val="00EB54CE"/>
    <w:rsid w:val="00EC508B"/>
    <w:rsid w:val="00EC5CB5"/>
    <w:rsid w:val="00ED2F96"/>
    <w:rsid w:val="00ED43C7"/>
    <w:rsid w:val="00EE2E41"/>
    <w:rsid w:val="00EE551F"/>
    <w:rsid w:val="00EF5BDD"/>
    <w:rsid w:val="00F159A5"/>
    <w:rsid w:val="00F20347"/>
    <w:rsid w:val="00F2477C"/>
    <w:rsid w:val="00F36E70"/>
    <w:rsid w:val="00F44B6F"/>
    <w:rsid w:val="00F63279"/>
    <w:rsid w:val="00F63BC7"/>
    <w:rsid w:val="00F64C5D"/>
    <w:rsid w:val="00F726C9"/>
    <w:rsid w:val="00F774EA"/>
    <w:rsid w:val="00F81DF3"/>
    <w:rsid w:val="00F86263"/>
    <w:rsid w:val="00F9780F"/>
    <w:rsid w:val="00FA0A2A"/>
    <w:rsid w:val="00FA5045"/>
    <w:rsid w:val="00FA5C77"/>
    <w:rsid w:val="00FA654A"/>
    <w:rsid w:val="00FA7B88"/>
    <w:rsid w:val="00FE25C0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13B71B0"/>
  <w15:docId w15:val="{018D2D8A-A3DF-4EF9-9204-9C4331F0F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A29"/>
    <w:rPr>
      <w:rFonts w:ascii="Arial" w:hAnsi="Arial"/>
      <w:sz w:val="22"/>
    </w:rPr>
  </w:style>
  <w:style w:type="paragraph" w:styleId="Heading1">
    <w:name w:val="heading 1"/>
    <w:basedOn w:val="Normal"/>
    <w:next w:val="Numbered"/>
    <w:qFormat/>
    <w:rsid w:val="00A97A29"/>
    <w:pPr>
      <w:keepNext/>
      <w:numPr>
        <w:numId w:val="20"/>
      </w:numPr>
      <w:outlineLvl w:val="0"/>
    </w:pPr>
    <w:rPr>
      <w:b/>
      <w:caps/>
      <w:kern w:val="28"/>
    </w:rPr>
  </w:style>
  <w:style w:type="paragraph" w:styleId="Heading2">
    <w:name w:val="heading 2"/>
    <w:basedOn w:val="Normal"/>
    <w:next w:val="Normal"/>
    <w:qFormat/>
    <w:rsid w:val="00A97A29"/>
    <w:pPr>
      <w:keepNext/>
      <w:keepLines/>
      <w:spacing w:before="240" w:after="240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A97A29"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rsid w:val="00A97A29"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A97A29"/>
    <w:pPr>
      <w:spacing w:before="240" w:after="60"/>
      <w:outlineLvl w:val="4"/>
    </w:pPr>
  </w:style>
  <w:style w:type="paragraph" w:styleId="Heading6">
    <w:name w:val="heading 6"/>
    <w:basedOn w:val="Normal"/>
    <w:next w:val="Normal"/>
    <w:qFormat/>
    <w:rsid w:val="00A97A29"/>
    <w:pPr>
      <w:spacing w:before="240" w:after="60"/>
      <w:outlineLvl w:val="5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97A29"/>
    <w:pPr>
      <w:spacing w:after="120"/>
    </w:pPr>
  </w:style>
  <w:style w:type="paragraph" w:styleId="Footer">
    <w:name w:val="footer"/>
    <w:basedOn w:val="Normal"/>
    <w:rsid w:val="00A97A2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97A29"/>
    <w:pPr>
      <w:tabs>
        <w:tab w:val="center" w:pos="4320"/>
        <w:tab w:val="right" w:pos="8640"/>
      </w:tabs>
    </w:pPr>
  </w:style>
  <w:style w:type="paragraph" w:customStyle="1" w:styleId="Numbered">
    <w:name w:val="Numbered"/>
    <w:basedOn w:val="Normal"/>
    <w:rsid w:val="00A97A29"/>
    <w:pPr>
      <w:keepLines/>
      <w:numPr>
        <w:ilvl w:val="1"/>
        <w:numId w:val="20"/>
      </w:numPr>
    </w:pPr>
  </w:style>
  <w:style w:type="paragraph" w:customStyle="1" w:styleId="Item">
    <w:name w:val="Item"/>
    <w:basedOn w:val="Numbered"/>
    <w:next w:val="ItemContinued"/>
    <w:rsid w:val="00A97A29"/>
    <w:pPr>
      <w:keepNext/>
      <w:numPr>
        <w:ilvl w:val="2"/>
      </w:numPr>
      <w:ind w:right="2160"/>
      <w:outlineLvl w:val="2"/>
    </w:pPr>
    <w:rPr>
      <w:caps/>
    </w:rPr>
  </w:style>
  <w:style w:type="paragraph" w:customStyle="1" w:styleId="ItemContinued">
    <w:name w:val="ItemContinued"/>
    <w:basedOn w:val="Item"/>
    <w:next w:val="NormalJustified"/>
    <w:rsid w:val="00A97A29"/>
    <w:pPr>
      <w:numPr>
        <w:ilvl w:val="0"/>
        <w:numId w:val="0"/>
      </w:numPr>
      <w:ind w:left="720"/>
      <w:jc w:val="both"/>
    </w:pPr>
    <w:rPr>
      <w:caps w:val="0"/>
    </w:rPr>
  </w:style>
  <w:style w:type="paragraph" w:customStyle="1" w:styleId="HODAction">
    <w:name w:val="HODAction"/>
    <w:basedOn w:val="ItemContinued"/>
    <w:rsid w:val="00A97A29"/>
    <w:pPr>
      <w:keepNext w:val="0"/>
      <w:ind w:left="1008" w:right="1440"/>
      <w:jc w:val="left"/>
    </w:pPr>
    <w:rPr>
      <w:b/>
    </w:rPr>
  </w:style>
  <w:style w:type="paragraph" w:customStyle="1" w:styleId="ItemAmend">
    <w:name w:val="Item_Amend"/>
    <w:basedOn w:val="Item"/>
    <w:next w:val="Normal"/>
    <w:rsid w:val="00A97A29"/>
    <w:pPr>
      <w:numPr>
        <w:ilvl w:val="0"/>
        <w:numId w:val="0"/>
      </w:numPr>
      <w:ind w:left="720" w:hanging="720"/>
    </w:pPr>
    <w:rPr>
      <w:caps w:val="0"/>
    </w:rPr>
  </w:style>
  <w:style w:type="paragraph" w:customStyle="1" w:styleId="ItemAmendContinue">
    <w:name w:val="Item_Amend_Continue"/>
    <w:basedOn w:val="ItemContinued"/>
    <w:rsid w:val="00A97A29"/>
    <w:pPr>
      <w:keepNext w:val="0"/>
      <w:keepLines w:val="0"/>
      <w:ind w:right="720"/>
      <w:jc w:val="left"/>
    </w:pPr>
  </w:style>
  <w:style w:type="character" w:styleId="LineNumber">
    <w:name w:val="line number"/>
    <w:basedOn w:val="DefaultParagraphFont"/>
    <w:rsid w:val="00A97A29"/>
  </w:style>
  <w:style w:type="paragraph" w:styleId="List">
    <w:name w:val="List"/>
    <w:basedOn w:val="Normal"/>
    <w:rsid w:val="00A97A29"/>
    <w:pPr>
      <w:ind w:left="360" w:hanging="360"/>
    </w:pPr>
  </w:style>
  <w:style w:type="paragraph" w:customStyle="1" w:styleId="NormalJustified">
    <w:name w:val="Normal Justified"/>
    <w:basedOn w:val="Normal"/>
    <w:rsid w:val="00A97A29"/>
    <w:pPr>
      <w:jc w:val="both"/>
    </w:pPr>
  </w:style>
  <w:style w:type="paragraph" w:customStyle="1" w:styleId="NormalJustified0">
    <w:name w:val="NormalJustified"/>
    <w:basedOn w:val="Normal"/>
    <w:rsid w:val="00A97A29"/>
    <w:pPr>
      <w:jc w:val="both"/>
    </w:pPr>
  </w:style>
  <w:style w:type="paragraph" w:customStyle="1" w:styleId="Signatures">
    <w:name w:val="Signatures"/>
    <w:basedOn w:val="Normal"/>
    <w:next w:val="Normal"/>
    <w:rsid w:val="00A97A29"/>
    <w:pPr>
      <w:keepLines/>
      <w:tabs>
        <w:tab w:val="left" w:pos="3888"/>
      </w:tabs>
    </w:pPr>
  </w:style>
  <w:style w:type="paragraph" w:styleId="NormalWeb">
    <w:name w:val="Normal (Web)"/>
    <w:basedOn w:val="Normal"/>
    <w:uiPriority w:val="99"/>
    <w:unhideWhenUsed/>
    <w:rsid w:val="00562EA2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A153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F3861"/>
    <w:rPr>
      <w:color w:val="808080"/>
    </w:rPr>
  </w:style>
  <w:style w:type="paragraph" w:styleId="Caption">
    <w:name w:val="caption"/>
    <w:basedOn w:val="Normal"/>
    <w:next w:val="Normal"/>
    <w:semiHidden/>
    <w:unhideWhenUsed/>
    <w:qFormat/>
    <w:rsid w:val="005D6FDC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FRENZEL\AppData\Roaming\Microsoft\Templates\AMA\HODI-19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6AE32C-9580-4844-AD79-7EF0D9085616}"/>
      </w:docPartPr>
      <w:docPartBody>
        <w:p w:rsidR="00B96F85" w:rsidRDefault="009E575A"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39356EE6D54B3ABD5EAFF378A52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D00F7-2E1C-489F-80E4-239D8FAE48D6}"/>
      </w:docPartPr>
      <w:docPartBody>
        <w:p w:rsidR="00B96F85" w:rsidRDefault="009E575A" w:rsidP="009E575A">
          <w:pPr>
            <w:pStyle w:val="3239356EE6D54B3ABD5EAFF378A528C1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253A6919D24A54B12D1D6DF487E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0B31F-0149-41BE-8FE0-BB0E78BFDD9A}"/>
      </w:docPartPr>
      <w:docPartBody>
        <w:p w:rsidR="00A503D0" w:rsidRDefault="00E74D91" w:rsidP="00E74D91">
          <w:pPr>
            <w:pStyle w:val="FB253A6919D24A54B12D1D6DF487EE52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BCDDC0A24071436AB7CE24EAF8E274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5F90AF-C6FA-4E58-8A6E-F5A69210ED3F}"/>
      </w:docPartPr>
      <w:docPartBody>
        <w:p w:rsidR="00A503D0" w:rsidRDefault="00E74D91" w:rsidP="00E74D91">
          <w:pPr>
            <w:pStyle w:val="BCDDC0A24071436AB7CE24EAF8E27414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CFE652AC57DF44539CD0664CBAB21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9EDED-BD47-41D2-A817-5F62EDD105DF}"/>
      </w:docPartPr>
      <w:docPartBody>
        <w:p w:rsidR="00A503D0" w:rsidRDefault="00E74D91" w:rsidP="00E74D91">
          <w:pPr>
            <w:pStyle w:val="CFE652AC57DF44539CD0664CBAB21CB4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91AA92CB32514A9FBCDA1DACF9911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925D83-4EF5-43C3-BE94-D0C81FBC55FE}"/>
      </w:docPartPr>
      <w:docPartBody>
        <w:p w:rsidR="00A503D0" w:rsidRDefault="00E74D91" w:rsidP="00E74D91">
          <w:pPr>
            <w:pStyle w:val="91AA92CB32514A9FBCDA1DACF9911034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7B1B6592221D4A18A83F2F12D851F8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887B-112A-4DAF-B84E-1DFC2EEC1231}"/>
      </w:docPartPr>
      <w:docPartBody>
        <w:p w:rsidR="00A503D0" w:rsidRDefault="00E74D91" w:rsidP="00E74D91">
          <w:pPr>
            <w:pStyle w:val="7B1B6592221D4A18A83F2F12D851F8B7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FA058F2537BF40FC85DDA54C51C13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5CC8F-BD4E-43CA-8A99-96AD5D710FBC}"/>
      </w:docPartPr>
      <w:docPartBody>
        <w:p w:rsidR="00A503D0" w:rsidRDefault="00E74D91" w:rsidP="00E74D91">
          <w:pPr>
            <w:pStyle w:val="FA058F2537BF40FC85DDA54C51C132CD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82D129F6F9B449096D3A060B11464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54872-D9C5-49D8-A8D7-3239D024A0A7}"/>
      </w:docPartPr>
      <w:docPartBody>
        <w:p w:rsidR="00D5493B" w:rsidRDefault="00E74D91" w:rsidP="00E74D91">
          <w:pPr>
            <w:pStyle w:val="482D129F6F9B449096D3A060B11464EE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A36304402634E74A263941513E61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FF79-A617-45BD-935F-243B6544EC5A}"/>
      </w:docPartPr>
      <w:docPartBody>
        <w:p w:rsidR="00D5493B" w:rsidRDefault="00E74D91" w:rsidP="00E74D91">
          <w:pPr>
            <w:pStyle w:val="9A36304402634E74A263941513E61E31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D771E748FCF4148AA9528B427539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FA08C-E120-4268-AC28-EBC74559095D}"/>
      </w:docPartPr>
      <w:docPartBody>
        <w:p w:rsidR="00D5493B" w:rsidRDefault="00E74D91" w:rsidP="00E74D91">
          <w:pPr>
            <w:pStyle w:val="CD771E748FCF4148AA9528B427539189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DA4B739ACC7A488C99D851DCC1885F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D5806-E996-4E99-A99E-F3A899DB493A}"/>
      </w:docPartPr>
      <w:docPartBody>
        <w:p w:rsidR="00D5493B" w:rsidRDefault="00E74D91" w:rsidP="00E74D91">
          <w:pPr>
            <w:pStyle w:val="DA4B739ACC7A488C99D851DCC1885F22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FC5AEE356F9441E857AAA6BE3B21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E1C7-541D-4089-998A-3E3D43CE2A1A}"/>
      </w:docPartPr>
      <w:docPartBody>
        <w:p w:rsidR="00D5493B" w:rsidRDefault="00E74D91" w:rsidP="00E74D91">
          <w:pPr>
            <w:pStyle w:val="CFC5AEE356F9441E857AAA6BE3B217C1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98634734D6084A8ABD3BBAA75680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9DBB4-2891-4014-BE62-231E18F369A4}"/>
      </w:docPartPr>
      <w:docPartBody>
        <w:p w:rsidR="00D5493B" w:rsidRDefault="00E74D91" w:rsidP="00E74D91">
          <w:pPr>
            <w:pStyle w:val="98634734D6084A8ABD3BBAA756809F59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E8F8AF03DC3B4BC68712BC7E0EFBB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569F7-FBED-4E3B-BD7B-7AE7DA699E08}"/>
      </w:docPartPr>
      <w:docPartBody>
        <w:p w:rsidR="00D5493B" w:rsidRDefault="00E74D91" w:rsidP="00E74D91">
          <w:pPr>
            <w:pStyle w:val="E8F8AF03DC3B4BC68712BC7E0EFBBFEC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303457BB906047FBB94C503B6B5AE2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B5224-6641-43B6-9EE9-8FDC370F94CD}"/>
      </w:docPartPr>
      <w:docPartBody>
        <w:p w:rsidR="00D5493B" w:rsidRDefault="00E74D91" w:rsidP="00E74D91">
          <w:pPr>
            <w:pStyle w:val="303457BB906047FBB94C503B6B5AE26F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1923077225EA4450BDC9A17799A20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14EFA-4242-4D22-92B0-E517A8634B10}"/>
      </w:docPartPr>
      <w:docPartBody>
        <w:p w:rsidR="00302C0A" w:rsidRDefault="00E74D91" w:rsidP="00E74D91">
          <w:pPr>
            <w:pStyle w:val="1923077225EA4450BDC9A17799A206D7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1CCE645ACBB14BB29674BE11DB5D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3AF15-17A6-4455-BCF2-CE98EFBAB3E7}"/>
      </w:docPartPr>
      <w:docPartBody>
        <w:p w:rsidR="00302C0A" w:rsidRDefault="00E74D91" w:rsidP="00E74D91">
          <w:pPr>
            <w:pStyle w:val="1CCE645ACBB14BB29674BE11DB5D8734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1FADFA9C07B7491887080AB886EA0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B6856-D70D-44A1-BE38-E9F834FFC967}"/>
      </w:docPartPr>
      <w:docPartBody>
        <w:p w:rsidR="00302C0A" w:rsidRDefault="00E74D91" w:rsidP="00E74D91">
          <w:pPr>
            <w:pStyle w:val="1FADFA9C07B7491887080AB886EA0D80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7379A50E3AFE4D8E8598FEBFA697E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21346-E280-4D66-BF86-E87E1E5FBD51}"/>
      </w:docPartPr>
      <w:docPartBody>
        <w:p w:rsidR="008C106D" w:rsidRDefault="00E74D91" w:rsidP="00E74D91">
          <w:pPr>
            <w:pStyle w:val="7379A50E3AFE4D8E8598FEBFA697E3445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DE927C20FB0F43B7AC2F57C3B24BF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743A2-F3FC-4A36-9D4C-5054133C21B9}"/>
      </w:docPartPr>
      <w:docPartBody>
        <w:p w:rsidR="00E74D91" w:rsidRDefault="00E74D91" w:rsidP="00E74D91">
          <w:pPr>
            <w:pStyle w:val="DE927C20FB0F43B7AC2F57C3B24BFB43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CE87217ED243779AC02936A9FB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06F6-FAB8-4C58-A7E8-07BFCF481219}"/>
      </w:docPartPr>
      <w:docPartBody>
        <w:p w:rsidR="00E74D91" w:rsidRDefault="00E74D91" w:rsidP="00E74D91">
          <w:pPr>
            <w:pStyle w:val="22CE87217ED243779AC02936A9FB864F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204093727DF415A9B62A263C023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AC1545-907C-41D9-AB2C-2AA62AFAD770}"/>
      </w:docPartPr>
      <w:docPartBody>
        <w:p w:rsidR="00E74D91" w:rsidRDefault="00E74D91" w:rsidP="00E74D91">
          <w:pPr>
            <w:pStyle w:val="2204093727DF415A9B62A263C023C716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83FEDCA0D9F4336ABCC3265F6D4D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E1AF22-75EB-4F1C-9C77-437B5D4395C3}"/>
      </w:docPartPr>
      <w:docPartBody>
        <w:p w:rsidR="00E74D91" w:rsidRDefault="00E74D91" w:rsidP="00E74D91">
          <w:pPr>
            <w:pStyle w:val="B83FEDCA0D9F4336ABCC3265F6D4D82D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CE42DD05FD349A09917E734FAB468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104980-6C8D-46F3-BCF1-58BFAA6435CE}"/>
      </w:docPartPr>
      <w:docPartBody>
        <w:p w:rsidR="00E74D91" w:rsidRDefault="00E74D91" w:rsidP="00E74D91">
          <w:pPr>
            <w:pStyle w:val="BCE42DD05FD349A09917E734FAB468765"/>
          </w:pPr>
          <w:r w:rsidRPr="00DA0DD0">
            <w:rPr>
              <w:rStyle w:val="PlaceholderText"/>
              <w:rFonts w:ascii="Arial" w:hAnsi="Arial" w:cs="Arial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437F352BEB1449AAB1838ABDA72E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9868E-6EE5-46B4-BA10-C919C2B9D0F6}"/>
      </w:docPartPr>
      <w:docPartBody>
        <w:p w:rsidR="00E74D91" w:rsidRDefault="00E74D91" w:rsidP="00E74D91">
          <w:pPr>
            <w:pStyle w:val="6437F352BEB1449AAB1838ABDA72ED7C4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  <w:docPart>
      <w:docPartPr>
        <w:name w:val="6D596D2482BF49A1AC4492014E42D4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7B273-0BBB-4C13-91BB-BAA3CB4D875F}"/>
      </w:docPartPr>
      <w:docPartBody>
        <w:p w:rsidR="006936A8" w:rsidRDefault="006936A8" w:rsidP="006936A8">
          <w:pPr>
            <w:pStyle w:val="6D596D2482BF49A1AC4492014E42D407"/>
          </w:pPr>
          <w:r w:rsidRPr="00F3170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C11F81046040F99019DD8E1260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EC5E2-02F2-490E-ABCA-F75EDCC8B945}"/>
      </w:docPartPr>
      <w:docPartBody>
        <w:p w:rsidR="006936A8" w:rsidRDefault="006936A8" w:rsidP="006936A8">
          <w:pPr>
            <w:pStyle w:val="5EC11F81046040F99019DD8E1260BF56"/>
          </w:pPr>
          <w:r w:rsidRPr="00DA0DD0">
            <w:rPr>
              <w:rStyle w:val="PlaceholderText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5A"/>
    <w:rsid w:val="0023277F"/>
    <w:rsid w:val="00302C0A"/>
    <w:rsid w:val="00380E59"/>
    <w:rsid w:val="003B0536"/>
    <w:rsid w:val="0050055C"/>
    <w:rsid w:val="0051589F"/>
    <w:rsid w:val="005C06BB"/>
    <w:rsid w:val="00690B49"/>
    <w:rsid w:val="006936A8"/>
    <w:rsid w:val="006D35DD"/>
    <w:rsid w:val="00730F77"/>
    <w:rsid w:val="00757CA4"/>
    <w:rsid w:val="008923CF"/>
    <w:rsid w:val="008C106D"/>
    <w:rsid w:val="00991B6B"/>
    <w:rsid w:val="009D58AA"/>
    <w:rsid w:val="009E575A"/>
    <w:rsid w:val="00A42F16"/>
    <w:rsid w:val="00A503D0"/>
    <w:rsid w:val="00B96F85"/>
    <w:rsid w:val="00BD1B7E"/>
    <w:rsid w:val="00D5493B"/>
    <w:rsid w:val="00DB3E25"/>
    <w:rsid w:val="00E31617"/>
    <w:rsid w:val="00E74D91"/>
    <w:rsid w:val="00F16EF7"/>
    <w:rsid w:val="00F64C5D"/>
    <w:rsid w:val="00FE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936A8"/>
    <w:rPr>
      <w:color w:val="808080"/>
    </w:rPr>
  </w:style>
  <w:style w:type="paragraph" w:customStyle="1" w:styleId="3239356EE6D54B3ABD5EAFF378A528C1">
    <w:name w:val="3239356EE6D54B3ABD5EAFF378A528C1"/>
    <w:rsid w:val="009E575A"/>
  </w:style>
  <w:style w:type="paragraph" w:customStyle="1" w:styleId="6D596D2482BF49A1AC4492014E42D407">
    <w:name w:val="6D596D2482BF49A1AC4492014E42D407"/>
    <w:rsid w:val="006936A8"/>
    <w:pPr>
      <w:spacing w:line="278" w:lineRule="auto"/>
    </w:pPr>
    <w:rPr>
      <w:sz w:val="24"/>
      <w:szCs w:val="24"/>
    </w:rPr>
  </w:style>
  <w:style w:type="paragraph" w:customStyle="1" w:styleId="5EC11F81046040F99019DD8E1260BF56">
    <w:name w:val="5EC11F81046040F99019DD8E1260BF56"/>
    <w:rsid w:val="006936A8"/>
    <w:pPr>
      <w:spacing w:line="278" w:lineRule="auto"/>
    </w:pPr>
    <w:rPr>
      <w:sz w:val="24"/>
      <w:szCs w:val="24"/>
    </w:rPr>
  </w:style>
  <w:style w:type="paragraph" w:customStyle="1" w:styleId="6437F352BEB1449AAB1838ABDA72ED7C4">
    <w:name w:val="6437F352BEB1449AAB1838ABDA72ED7C4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FB253A6919D24A54B12D1D6DF487EE525">
    <w:name w:val="FB253A6919D24A54B12D1D6DF487EE525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379A50E3AFE4D8E8598FEBFA697E3445">
    <w:name w:val="7379A50E3AFE4D8E8598FEBFA697E3445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1923077225EA4450BDC9A17799A206D75">
    <w:name w:val="1923077225EA4450BDC9A17799A206D75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1CCE645ACBB14BB29674BE11DB5D87345">
    <w:name w:val="1CCE645ACBB14BB29674BE11DB5D87345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1FADFA9C07B7491887080AB886EA0D805">
    <w:name w:val="1FADFA9C07B7491887080AB886EA0D805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BCDDC0A24071436AB7CE24EAF8E274145">
    <w:name w:val="BCDDC0A24071436AB7CE24EAF8E274145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E652AC57DF44539CD0664CBAB21CB45">
    <w:name w:val="CFE652AC57DF44539CD0664CBAB21CB45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1AA92CB32514A9FBCDA1DACF99110345">
    <w:name w:val="91AA92CB32514A9FBCDA1DACF99110345"/>
    <w:rsid w:val="00E74D91"/>
    <w:pPr>
      <w:spacing w:after="0" w:line="240" w:lineRule="auto"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7B1B6592221D4A18A83F2F12D851F8B75">
    <w:name w:val="7B1B6592221D4A18A83F2F12D851F8B75"/>
    <w:rsid w:val="00E74D91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CFC5AEE356F9441E857AAA6BE3B217C15">
    <w:name w:val="CFC5AEE356F9441E857AAA6BE3B217C15"/>
    <w:rsid w:val="00E74D91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98634734D6084A8ABD3BBAA756809F595">
    <w:name w:val="98634734D6084A8ABD3BBAA756809F595"/>
    <w:rsid w:val="00E74D91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E8F8AF03DC3B4BC68712BC7E0EFBBFEC5">
    <w:name w:val="E8F8AF03DC3B4BC68712BC7E0EFBBFEC5"/>
    <w:rsid w:val="00E74D91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303457BB906047FBB94C503B6B5AE26F5">
    <w:name w:val="303457BB906047FBB94C503B6B5AE26F5"/>
    <w:rsid w:val="00E74D91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Cs w:val="20"/>
      <w14:ligatures w14:val="none"/>
    </w:rPr>
  </w:style>
  <w:style w:type="paragraph" w:customStyle="1" w:styleId="DE927C20FB0F43B7AC2F57C3B24BFB435">
    <w:name w:val="DE927C20FB0F43B7AC2F57C3B24BFB43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22CE87217ED243779AC02936A9FB864F5">
    <w:name w:val="22CE87217ED243779AC02936A9FB864F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2204093727DF415A9B62A263C023C7165">
    <w:name w:val="2204093727DF415A9B62A263C023C716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B83FEDCA0D9F4336ABCC3265F6D4D82D5">
    <w:name w:val="B83FEDCA0D9F4336ABCC3265F6D4D82D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BCE42DD05FD349A09917E734FAB468765">
    <w:name w:val="BCE42DD05FD349A09917E734FAB46876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FA058F2537BF40FC85DDA54C51C132CD5">
    <w:name w:val="FA058F2537BF40FC85DDA54C51C132CD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482D129F6F9B449096D3A060B11464EE5">
    <w:name w:val="482D129F6F9B449096D3A060B11464EE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9A36304402634E74A263941513E61E315">
    <w:name w:val="9A36304402634E74A263941513E61E31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CD771E748FCF4148AA9528B4275391895">
    <w:name w:val="CD771E748FCF4148AA9528B427539189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  <w:style w:type="paragraph" w:customStyle="1" w:styleId="DA4B739ACC7A488C99D851DCC1885F225">
    <w:name w:val="DA4B739ACC7A488C99D851DCC1885F225"/>
    <w:rsid w:val="00E74D91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08EB3-16A0-4A0D-90B1-48C5C4A23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HODI-19.dotm</Template>
  <TotalTime>1</TotalTime>
  <Pages>2</Pages>
  <Words>255</Words>
  <Characters>1142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Medical Association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Frenzel</dc:creator>
  <cp:keywords/>
  <dc:description/>
  <cp:lastModifiedBy>Nick Peetz</cp:lastModifiedBy>
  <cp:revision>2</cp:revision>
  <cp:lastPrinted>2023-08-04T15:17:00Z</cp:lastPrinted>
  <dcterms:created xsi:type="dcterms:W3CDTF">2026-05-14T13:44:00Z</dcterms:created>
  <dcterms:modified xsi:type="dcterms:W3CDTF">2026-05-14T13:44:00Z</dcterms:modified>
  <cp:category>Res</cp:category>
</cp:coreProperties>
</file>